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31" w:rsidRPr="00B02C81" w:rsidRDefault="00FA0FF0" w:rsidP="00620F0D">
      <w:pPr>
        <w:rPr>
          <w:color w:val="ED7D31"/>
          <w:sz w:val="28"/>
          <w:szCs w:val="36"/>
          <w:lang w:val="en-GB"/>
        </w:rPr>
      </w:pPr>
      <w:bookmarkStart w:id="0" w:name="_GoBack"/>
      <w:bookmarkEnd w:id="0"/>
      <w:r>
        <w:rPr>
          <w:noProof/>
          <w:color w:val="ED7D31"/>
          <w:lang w:val="de-DE"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7776210</wp:posOffset>
            </wp:positionH>
            <wp:positionV relativeFrom="paragraph">
              <wp:posOffset>-6350</wp:posOffset>
            </wp:positionV>
            <wp:extent cx="1838325" cy="561340"/>
            <wp:effectExtent l="0" t="0" r="9525" b="0"/>
            <wp:wrapNone/>
            <wp:docPr id="5" name="Bild 5" descr="WHO-EN-C-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O-EN-C-H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C03">
        <w:rPr>
          <w:color w:val="ED7D31"/>
          <w:sz w:val="28"/>
          <w:szCs w:val="36"/>
          <w:lang w:val="en-GB"/>
        </w:rPr>
        <w:t>TABLE</w:t>
      </w:r>
      <w:r w:rsidR="00502331" w:rsidRPr="00B02C81">
        <w:rPr>
          <w:color w:val="ED7D31"/>
          <w:sz w:val="28"/>
          <w:szCs w:val="36"/>
          <w:lang w:val="en-GB"/>
        </w:rPr>
        <w:t xml:space="preserve"> FOR COMMENTS     </w:t>
      </w:r>
      <w:r w:rsidR="00620F0D" w:rsidRPr="00B02C81">
        <w:rPr>
          <w:color w:val="ED7D31"/>
          <w:sz w:val="28"/>
          <w:szCs w:val="36"/>
          <w:lang w:val="en-GB"/>
        </w:rPr>
        <w:br/>
      </w:r>
    </w:p>
    <w:p w:rsidR="00996BDC" w:rsidRPr="00620F0D" w:rsidRDefault="00415026" w:rsidP="00153B8C">
      <w:pPr>
        <w:rPr>
          <w:b/>
          <w:sz w:val="36"/>
          <w:szCs w:val="36"/>
          <w:lang w:val="en-GB"/>
        </w:rPr>
      </w:pPr>
      <w:r w:rsidRPr="00B02C81">
        <w:rPr>
          <w:b/>
          <w:caps/>
          <w:color w:val="2F5496"/>
          <w:sz w:val="28"/>
          <w:lang w:val="en-GB"/>
        </w:rPr>
        <w:t>Co</w:t>
      </w:r>
      <w:r w:rsidR="00A51D3F" w:rsidRPr="00B02C81">
        <w:rPr>
          <w:b/>
          <w:caps/>
          <w:color w:val="2F5496"/>
          <w:sz w:val="28"/>
          <w:lang w:val="en-GB"/>
        </w:rPr>
        <w:t xml:space="preserve">mments on WHO </w:t>
      </w:r>
      <w:r w:rsidR="004D4472" w:rsidRPr="00B02C81">
        <w:rPr>
          <w:b/>
          <w:caps/>
          <w:color w:val="2F5496"/>
          <w:sz w:val="28"/>
          <w:lang w:val="en-GB"/>
        </w:rPr>
        <w:t>working d</w:t>
      </w:r>
      <w:r w:rsidR="008D6CF6" w:rsidRPr="00B02C81">
        <w:rPr>
          <w:b/>
          <w:caps/>
          <w:color w:val="2F5496"/>
          <w:sz w:val="28"/>
          <w:lang w:val="en-GB"/>
        </w:rPr>
        <w:t>ocument</w:t>
      </w:r>
      <w:r w:rsidR="00620F0D" w:rsidRPr="00B02C81">
        <w:rPr>
          <w:b/>
          <w:caps/>
          <w:color w:val="2F5496"/>
          <w:sz w:val="28"/>
          <w:lang w:val="en-GB"/>
        </w:rPr>
        <w:t xml:space="preserve">: </w:t>
      </w:r>
      <w:r w:rsidR="002657D3" w:rsidRPr="00620F0D">
        <w:rPr>
          <w:sz w:val="28"/>
          <w:szCs w:val="36"/>
          <w:lang w:val="en-GB"/>
        </w:rPr>
        <w:t>Q</w:t>
      </w:r>
      <w:r w:rsidR="008D6CF6" w:rsidRPr="00620F0D">
        <w:rPr>
          <w:sz w:val="28"/>
          <w:szCs w:val="36"/>
          <w:lang w:val="en-GB"/>
        </w:rPr>
        <w:t>AS</w:t>
      </w:r>
      <w:r w:rsidR="00635DB8">
        <w:rPr>
          <w:sz w:val="28"/>
          <w:szCs w:val="36"/>
          <w:lang w:val="en-GB"/>
        </w:rPr>
        <w:t>/20</w:t>
      </w:r>
      <w:r w:rsidR="00BB6BF7">
        <w:rPr>
          <w:sz w:val="28"/>
          <w:szCs w:val="36"/>
          <w:lang w:val="en-GB"/>
        </w:rPr>
        <w:t>.</w:t>
      </w:r>
      <w:r w:rsidR="006D4CBB">
        <w:rPr>
          <w:sz w:val="28"/>
          <w:szCs w:val="36"/>
          <w:lang w:val="en-GB"/>
        </w:rPr>
        <w:t>863</w:t>
      </w:r>
    </w:p>
    <w:p w:rsidR="00E5503F" w:rsidRDefault="004D4472" w:rsidP="00502331">
      <w:pPr>
        <w:pStyle w:val="berschrift1"/>
        <w:rPr>
          <w:rFonts w:eastAsia="Helvetica-Light"/>
          <w:b w:val="0"/>
          <w:sz w:val="28"/>
          <w:szCs w:val="36"/>
          <w:lang w:val="en-GB"/>
        </w:rPr>
      </w:pPr>
      <w:r w:rsidRPr="00B02C81">
        <w:rPr>
          <w:color w:val="2F5496"/>
          <w:sz w:val="28"/>
          <w:szCs w:val="36"/>
          <w:lang w:val="en-GB"/>
        </w:rPr>
        <w:t>Title of the document</w:t>
      </w:r>
      <w:r w:rsidR="00024D0F" w:rsidRPr="00B02C81">
        <w:rPr>
          <w:color w:val="2F5496"/>
          <w:sz w:val="28"/>
          <w:szCs w:val="36"/>
          <w:lang w:val="en-GB"/>
        </w:rPr>
        <w:t>:</w:t>
      </w:r>
      <w:bookmarkStart w:id="1" w:name="_Toc514683215"/>
      <w:bookmarkStart w:id="2" w:name="_Toc514683710"/>
      <w:r w:rsidR="00153B8C" w:rsidRPr="00620F0D">
        <w:rPr>
          <w:sz w:val="28"/>
          <w:szCs w:val="36"/>
          <w:lang w:val="en-GB"/>
        </w:rPr>
        <w:t xml:space="preserve"> </w:t>
      </w:r>
      <w:r w:rsidR="00993FF7" w:rsidRPr="00B02C81">
        <w:rPr>
          <w:color w:val="4472C4"/>
          <w:sz w:val="20"/>
          <w:lang w:val="en-GB"/>
        </w:rPr>
        <w:t xml:space="preserve"> </w:t>
      </w:r>
      <w:bookmarkEnd w:id="1"/>
      <w:bookmarkEnd w:id="2"/>
      <w:r w:rsidR="00635DB8">
        <w:rPr>
          <w:rFonts w:eastAsia="Helvetica-Light"/>
          <w:b w:val="0"/>
          <w:sz w:val="28"/>
          <w:szCs w:val="36"/>
          <w:lang w:val="en-GB"/>
        </w:rPr>
        <w:t>GOOD MANUFACTURING PRACTICES</w:t>
      </w:r>
      <w:r w:rsidR="006D4CBB">
        <w:rPr>
          <w:rFonts w:eastAsia="Helvetica-Light"/>
          <w:b w:val="0"/>
          <w:sz w:val="28"/>
          <w:szCs w:val="36"/>
          <w:lang w:val="en-GB"/>
        </w:rPr>
        <w:t xml:space="preserve"> FOR INVESTIGATIONAL PRODUCTS</w:t>
      </w:r>
    </w:p>
    <w:p w:rsidR="006D4CBB" w:rsidRPr="006D4CBB" w:rsidRDefault="006D4CBB" w:rsidP="006D4CBB">
      <w:pPr>
        <w:rPr>
          <w:rFonts w:eastAsia="Helvetica-Light"/>
          <w:lang w:val="en-GB" w:eastAsia="zh-CN"/>
        </w:rPr>
      </w:pPr>
    </w:p>
    <w:tbl>
      <w:tblPr>
        <w:tblpPr w:leftFromText="180" w:rightFromText="180" w:vertAnchor="text" w:horzAnchor="margin" w:tblpX="45" w:tblpY="89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191"/>
      </w:tblGrid>
      <w:tr w:rsidR="00CC76D2" w:rsidRPr="00B02C81" w:rsidTr="00B02C81">
        <w:trPr>
          <w:trHeight w:val="1260"/>
        </w:trPr>
        <w:tc>
          <w:tcPr>
            <w:tcW w:w="3085" w:type="dxa"/>
            <w:tcBorders>
              <w:top w:val="single" w:sz="4" w:space="0" w:color="ED7D31"/>
              <w:bottom w:val="single" w:sz="4" w:space="0" w:color="ED7D31"/>
              <w:right w:val="nil"/>
            </w:tcBorders>
            <w:shd w:val="clear" w:color="auto" w:fill="auto"/>
          </w:tcPr>
          <w:p w:rsidR="00CC76D2" w:rsidRPr="00B02C81" w:rsidRDefault="00CC76D2" w:rsidP="00B02C81">
            <w:pPr>
              <w:rPr>
                <w:b/>
                <w:lang w:val="en-GB"/>
              </w:rPr>
            </w:pPr>
            <w:r w:rsidRPr="00B02C81">
              <w:rPr>
                <w:b/>
                <w:lang w:val="en-GB"/>
              </w:rPr>
              <w:t>Name:</w:t>
            </w:r>
          </w:p>
          <w:p w:rsidR="00CC76D2" w:rsidRPr="00B02C81" w:rsidRDefault="00CC76D2" w:rsidP="00B02C81">
            <w:pPr>
              <w:rPr>
                <w:sz w:val="22"/>
                <w:lang w:val="en-GB"/>
              </w:rPr>
            </w:pPr>
            <w:r w:rsidRPr="00B02C81">
              <w:rPr>
                <w:b/>
                <w:lang w:val="en-GB"/>
              </w:rPr>
              <w:t xml:space="preserve">Employer </w:t>
            </w:r>
            <w:r w:rsidRPr="00B02C81">
              <w:rPr>
                <w:rFonts w:eastAsia="Segoe UI Emoji"/>
                <w:lang w:val="en-GB"/>
              </w:rPr>
              <w:t>(</w:t>
            </w:r>
            <w:r w:rsidRPr="00635DB8">
              <w:rPr>
                <w:rFonts w:eastAsia="Segoe UI Emoji"/>
                <w:sz w:val="18"/>
                <w:szCs w:val="18"/>
                <w:lang w:val="en-GB"/>
              </w:rPr>
              <w:t>company</w:t>
            </w:r>
            <w:r w:rsidR="00635DB8" w:rsidRPr="00635DB8">
              <w:rPr>
                <w:rFonts w:eastAsia="Segoe UI Emoji"/>
                <w:sz w:val="18"/>
                <w:szCs w:val="18"/>
                <w:lang w:val="en-GB"/>
              </w:rPr>
              <w:t>/</w:t>
            </w:r>
            <w:r w:rsidRPr="00635DB8">
              <w:rPr>
                <w:rFonts w:eastAsia="Segoe UI Emoji"/>
                <w:sz w:val="18"/>
                <w:szCs w:val="18"/>
                <w:lang w:val="en-GB"/>
              </w:rPr>
              <w:t>lab</w:t>
            </w:r>
            <w:r w:rsidR="00635DB8" w:rsidRPr="00635DB8">
              <w:rPr>
                <w:rFonts w:eastAsia="Segoe UI Emoji"/>
                <w:sz w:val="18"/>
                <w:szCs w:val="18"/>
                <w:lang w:val="en-GB"/>
              </w:rPr>
              <w:t>/etc</w:t>
            </w:r>
            <w:r w:rsidR="00635DB8">
              <w:rPr>
                <w:rFonts w:eastAsia="Segoe UI Emoji"/>
                <w:lang w:val="en-GB"/>
              </w:rPr>
              <w:t>.</w:t>
            </w:r>
            <w:r w:rsidRPr="00B02C81">
              <w:rPr>
                <w:rFonts w:eastAsia="Segoe UI Emoji"/>
                <w:lang w:val="en-GB"/>
              </w:rPr>
              <w:t>)</w:t>
            </w:r>
            <w:r w:rsidRPr="00B02C81">
              <w:rPr>
                <w:rFonts w:eastAsia="Segoe UI Emoji"/>
                <w:b/>
                <w:lang w:val="en-GB"/>
              </w:rPr>
              <w:t>:</w:t>
            </w:r>
            <w:r w:rsidRPr="00B02C81">
              <w:rPr>
                <w:rFonts w:eastAsia="Segoe UI Emoji"/>
                <w:b/>
                <w:lang w:val="en-GB"/>
              </w:rPr>
              <w:br/>
              <w:t>P</w:t>
            </w:r>
            <w:r w:rsidRPr="00B02C81">
              <w:rPr>
                <w:b/>
                <w:lang w:val="en-GB"/>
              </w:rPr>
              <w:t>osition Title:</w:t>
            </w:r>
            <w:r w:rsidRPr="00B02C81">
              <w:rPr>
                <w:sz w:val="32"/>
                <w:szCs w:val="36"/>
                <w:lang w:val="en-GB"/>
              </w:rPr>
              <w:t xml:space="preserve"> </w:t>
            </w:r>
            <w:r w:rsidRPr="00B02C81">
              <w:rPr>
                <w:b/>
                <w:lang w:val="en-GB"/>
              </w:rPr>
              <w:br/>
              <w:t>City, Country:</w:t>
            </w:r>
          </w:p>
        </w:tc>
        <w:tc>
          <w:tcPr>
            <w:tcW w:w="12191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</w:tcPr>
          <w:p w:rsidR="00CC76D2" w:rsidRPr="00B02C81" w:rsidRDefault="00CC76D2" w:rsidP="00B02C81">
            <w:pPr>
              <w:rPr>
                <w:color w:val="ED7D31"/>
                <w:lang w:val="en-GB"/>
              </w:rPr>
            </w:pPr>
          </w:p>
        </w:tc>
      </w:tr>
    </w:tbl>
    <w:p w:rsidR="00CC76D2" w:rsidRPr="00CC76D2" w:rsidRDefault="008D6CF6" w:rsidP="00CC76D2">
      <w:pPr>
        <w:tabs>
          <w:tab w:val="left" w:pos="2880"/>
        </w:tabs>
        <w:ind w:left="-142"/>
        <w:rPr>
          <w:lang w:val="en-GB"/>
        </w:rPr>
      </w:pPr>
      <w:r w:rsidRPr="00502331">
        <w:rPr>
          <w:lang w:val="en-GB"/>
        </w:rPr>
        <w:tab/>
      </w:r>
      <w:r w:rsidRPr="00502331">
        <w:rPr>
          <w:lang w:val="en-GB"/>
        </w:rPr>
        <w:tab/>
      </w:r>
      <w:r w:rsidR="00CC76D2">
        <w:rPr>
          <w:lang w:val="en-GB"/>
        </w:rPr>
        <w:br/>
      </w:r>
      <w:r w:rsidR="00CC76D2" w:rsidRPr="00B02C81">
        <w:rPr>
          <w:i/>
          <w:iCs/>
          <w:color w:val="ED7D31"/>
          <w:sz w:val="22"/>
          <w:lang w:val="en-GB"/>
        </w:rPr>
        <w:t xml:space="preserve"> </w:t>
      </w:r>
      <w:r w:rsidR="002657D3" w:rsidRPr="00B02C81">
        <w:rPr>
          <w:i/>
          <w:iCs/>
          <w:color w:val="ED7D31"/>
          <w:sz w:val="22"/>
          <w:lang w:val="en-GB"/>
        </w:rPr>
        <w:t xml:space="preserve">Kindly complete the </w:t>
      </w:r>
      <w:r w:rsidR="002A3D3A" w:rsidRPr="00B02C81">
        <w:rPr>
          <w:i/>
          <w:iCs/>
          <w:color w:val="ED7D31"/>
          <w:sz w:val="22"/>
          <w:lang w:val="en-GB"/>
        </w:rPr>
        <w:t xml:space="preserve">table </w:t>
      </w:r>
      <w:r w:rsidR="002A3D3A" w:rsidRPr="00B02C81">
        <w:rPr>
          <w:b/>
          <w:bCs/>
          <w:i/>
          <w:iCs/>
          <w:color w:val="ED7D31"/>
          <w:sz w:val="22"/>
          <w:lang w:val="en-GB"/>
        </w:rPr>
        <w:t>without</w:t>
      </w:r>
      <w:r w:rsidR="002657D3" w:rsidRPr="00B02C81">
        <w:rPr>
          <w:b/>
          <w:bCs/>
          <w:i/>
          <w:iCs/>
          <w:color w:val="ED7D31"/>
          <w:sz w:val="22"/>
          <w:lang w:val="en-GB"/>
        </w:rPr>
        <w:t xml:space="preserve"> modifying the format</w:t>
      </w:r>
      <w:r w:rsidR="002C3875" w:rsidRPr="00B02C81">
        <w:rPr>
          <w:i/>
          <w:iCs/>
          <w:color w:val="ED7D31"/>
          <w:sz w:val="22"/>
          <w:lang w:val="en-GB"/>
        </w:rPr>
        <w:t xml:space="preserve"> of the document</w:t>
      </w:r>
      <w:r w:rsidR="00A744DE" w:rsidRPr="00B02C81">
        <w:rPr>
          <w:i/>
          <w:iCs/>
          <w:color w:val="ED7D31"/>
          <w:sz w:val="22"/>
          <w:lang w:val="en-GB"/>
        </w:rPr>
        <w:t xml:space="preserve"> </w:t>
      </w:r>
      <w:r w:rsidR="00664BE8" w:rsidRPr="00B02C81">
        <w:rPr>
          <w:i/>
          <w:iCs/>
          <w:color w:val="ED7D31"/>
          <w:sz w:val="22"/>
          <w:lang w:val="en-GB"/>
        </w:rPr>
        <w:t xml:space="preserve">- </w:t>
      </w:r>
      <w:r w:rsidR="00A744DE" w:rsidRPr="00B02C81">
        <w:rPr>
          <w:i/>
          <w:iCs/>
          <w:color w:val="ED7D31"/>
          <w:sz w:val="22"/>
          <w:lang w:val="en-GB"/>
        </w:rPr>
        <w:t>thank you</w:t>
      </w:r>
      <w:r w:rsidR="00664BE8" w:rsidRPr="00B02C81">
        <w:rPr>
          <w:i/>
          <w:color w:val="ED7D31"/>
          <w:sz w:val="22"/>
          <w:lang w:val="en-GB"/>
        </w:rPr>
        <w:t>.</w:t>
      </w:r>
    </w:p>
    <w:p w:rsidR="00C72BF1" w:rsidRPr="00B02C81" w:rsidRDefault="00C72BF1" w:rsidP="00620F0D">
      <w:pPr>
        <w:ind w:left="142" w:firstLine="142"/>
        <w:rPr>
          <w:color w:val="ED7D31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6"/>
        <w:gridCol w:w="1560"/>
      </w:tblGrid>
      <w:tr w:rsidR="003B0447" w:rsidRPr="00502331" w:rsidTr="00B02C81">
        <w:tc>
          <w:tcPr>
            <w:tcW w:w="13716" w:type="dxa"/>
            <w:shd w:val="clear" w:color="auto" w:fill="F2F2F2"/>
          </w:tcPr>
          <w:p w:rsidR="003B0447" w:rsidRPr="00502331" w:rsidRDefault="003B0447" w:rsidP="003B0447">
            <w:pPr>
              <w:rPr>
                <w:bCs/>
                <w:lang w:val="en-GB"/>
              </w:rPr>
            </w:pPr>
            <w:r w:rsidRPr="00502331">
              <w:rPr>
                <w:b/>
                <w:lang w:val="en-GB"/>
              </w:rPr>
              <w:t>General comment(s) if any :</w:t>
            </w:r>
          </w:p>
          <w:p w:rsidR="003B0447" w:rsidRPr="00502331" w:rsidRDefault="003B0447" w:rsidP="002A3D3A">
            <w:pPr>
              <w:rPr>
                <w:lang w:val="en-GB"/>
              </w:rPr>
            </w:pPr>
          </w:p>
        </w:tc>
        <w:tc>
          <w:tcPr>
            <w:tcW w:w="1560" w:type="dxa"/>
            <w:shd w:val="clear" w:color="auto" w:fill="F2F2F2"/>
          </w:tcPr>
          <w:p w:rsidR="003B0447" w:rsidRPr="002D60F7" w:rsidRDefault="003B0447" w:rsidP="00D9384E">
            <w:pPr>
              <w:jc w:val="center"/>
              <w:rPr>
                <w:b/>
                <w:sz w:val="22"/>
                <w:szCs w:val="18"/>
                <w:lang w:val="en-GB"/>
              </w:rPr>
            </w:pPr>
            <w:r w:rsidRPr="002D60F7">
              <w:rPr>
                <w:b/>
                <w:sz w:val="22"/>
                <w:szCs w:val="18"/>
                <w:lang w:val="en-GB"/>
              </w:rPr>
              <w:t>Originator of the comments</w:t>
            </w:r>
          </w:p>
        </w:tc>
      </w:tr>
      <w:tr w:rsidR="00CC76D2" w:rsidRPr="00502331" w:rsidTr="00620F0D">
        <w:trPr>
          <w:trHeight w:val="602"/>
        </w:trPr>
        <w:tc>
          <w:tcPr>
            <w:tcW w:w="13716" w:type="dxa"/>
            <w:shd w:val="clear" w:color="auto" w:fill="auto"/>
          </w:tcPr>
          <w:p w:rsidR="00CC76D2" w:rsidRPr="00502331" w:rsidRDefault="00CC76D2" w:rsidP="003B0447">
            <w:pPr>
              <w:rPr>
                <w:b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CC76D2" w:rsidRPr="002D60F7" w:rsidRDefault="00CC76D2" w:rsidP="00D9384E">
            <w:pPr>
              <w:jc w:val="center"/>
              <w:rPr>
                <w:b/>
                <w:sz w:val="22"/>
                <w:szCs w:val="18"/>
                <w:lang w:val="en-GB"/>
              </w:rPr>
            </w:pPr>
          </w:p>
        </w:tc>
      </w:tr>
    </w:tbl>
    <w:p w:rsidR="003B0447" w:rsidRPr="00502331" w:rsidRDefault="003B0447" w:rsidP="002A3D3A">
      <w:pPr>
        <w:rPr>
          <w:lang w:val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49"/>
        <w:gridCol w:w="4863"/>
        <w:gridCol w:w="5103"/>
        <w:gridCol w:w="1842"/>
        <w:gridCol w:w="1560"/>
      </w:tblGrid>
      <w:tr w:rsidR="002C3875" w:rsidRPr="00502331" w:rsidTr="00B02C81">
        <w:trPr>
          <w:trHeight w:val="824"/>
          <w:tblHeader/>
        </w:trPr>
        <w:tc>
          <w:tcPr>
            <w:tcW w:w="959" w:type="dxa"/>
            <w:shd w:val="clear" w:color="auto" w:fill="F2F2F2"/>
            <w:vAlign w:val="center"/>
          </w:tcPr>
          <w:p w:rsidR="002C3875" w:rsidRPr="00502331" w:rsidRDefault="00502331" w:rsidP="002D60F7">
            <w:pPr>
              <w:jc w:val="center"/>
              <w:rPr>
                <w:b/>
                <w:lang w:val="en-GB"/>
              </w:rPr>
            </w:pPr>
            <w:r w:rsidRPr="00502331">
              <w:rPr>
                <w:b/>
                <w:sz w:val="22"/>
                <w:lang w:val="en-GB"/>
              </w:rPr>
              <w:t>S</w:t>
            </w:r>
            <w:r w:rsidR="002C3875" w:rsidRPr="00502331">
              <w:rPr>
                <w:b/>
                <w:sz w:val="22"/>
                <w:lang w:val="en-GB"/>
              </w:rPr>
              <w:t>ection</w:t>
            </w:r>
          </w:p>
        </w:tc>
        <w:tc>
          <w:tcPr>
            <w:tcW w:w="949" w:type="dxa"/>
            <w:shd w:val="clear" w:color="auto" w:fill="F2F2F2"/>
            <w:vAlign w:val="center"/>
          </w:tcPr>
          <w:p w:rsidR="002C3875" w:rsidRPr="00502331" w:rsidRDefault="00502331" w:rsidP="002D60F7">
            <w:pPr>
              <w:jc w:val="center"/>
              <w:rPr>
                <w:lang w:val="en-GB"/>
              </w:rPr>
            </w:pPr>
            <w:r w:rsidRPr="00502331">
              <w:rPr>
                <w:b/>
                <w:lang w:val="en-GB"/>
              </w:rPr>
              <w:t>Line</w:t>
            </w:r>
            <w:r w:rsidR="002D60F7">
              <w:rPr>
                <w:lang w:val="en-GB"/>
              </w:rPr>
              <w:t xml:space="preserve"> </w:t>
            </w:r>
          </w:p>
        </w:tc>
        <w:tc>
          <w:tcPr>
            <w:tcW w:w="4863" w:type="dxa"/>
            <w:shd w:val="clear" w:color="auto" w:fill="F2F2F2"/>
            <w:vAlign w:val="center"/>
          </w:tcPr>
          <w:p w:rsidR="002C3875" w:rsidRPr="00502331" w:rsidRDefault="00EC493B" w:rsidP="002D60F7">
            <w:pPr>
              <w:jc w:val="center"/>
              <w:rPr>
                <w:b/>
                <w:lang w:val="en-GB"/>
              </w:rPr>
            </w:pPr>
            <w:r w:rsidRPr="00502331">
              <w:rPr>
                <w:b/>
                <w:lang w:val="en-GB"/>
              </w:rPr>
              <w:t>Comment</w:t>
            </w:r>
            <w:r w:rsidR="002C3875" w:rsidRPr="00502331">
              <w:rPr>
                <w:b/>
                <w:lang w:val="en-GB"/>
              </w:rPr>
              <w:t>/</w:t>
            </w:r>
            <w:r w:rsidR="00153B8C" w:rsidRPr="00502331">
              <w:rPr>
                <w:b/>
                <w:lang w:val="en-GB"/>
              </w:rPr>
              <w:t>r</w:t>
            </w:r>
            <w:r w:rsidR="002C3875" w:rsidRPr="00502331">
              <w:rPr>
                <w:b/>
                <w:lang w:val="en-GB"/>
              </w:rPr>
              <w:t>ational</w:t>
            </w:r>
            <w:r w:rsidR="00664BE8" w:rsidRPr="00502331">
              <w:rPr>
                <w:b/>
                <w:lang w:val="en-GB"/>
              </w:rPr>
              <w:t>e</w:t>
            </w:r>
          </w:p>
        </w:tc>
        <w:tc>
          <w:tcPr>
            <w:tcW w:w="5103" w:type="dxa"/>
            <w:shd w:val="clear" w:color="auto" w:fill="F2F2F2"/>
            <w:vAlign w:val="center"/>
          </w:tcPr>
          <w:p w:rsidR="002C3875" w:rsidRPr="00502331" w:rsidRDefault="00EC493B" w:rsidP="002D60F7">
            <w:pPr>
              <w:jc w:val="center"/>
              <w:rPr>
                <w:b/>
                <w:lang w:val="en-GB"/>
              </w:rPr>
            </w:pPr>
            <w:r w:rsidRPr="00502331">
              <w:rPr>
                <w:b/>
                <w:lang w:val="en-GB"/>
              </w:rPr>
              <w:t>Proposed change/</w:t>
            </w:r>
            <w:r w:rsidR="002C3875" w:rsidRPr="00502331">
              <w:rPr>
                <w:b/>
                <w:lang w:val="en-GB"/>
              </w:rPr>
              <w:t>suggested text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2C3875" w:rsidRPr="002D60F7" w:rsidRDefault="002D60F7" w:rsidP="002D60F7">
            <w:pPr>
              <w:jc w:val="center"/>
              <w:rPr>
                <w:b/>
                <w:sz w:val="22"/>
                <w:lang w:val="en-GB"/>
              </w:rPr>
            </w:pPr>
            <w:r w:rsidRPr="002D60F7">
              <w:rPr>
                <w:b/>
                <w:sz w:val="22"/>
                <w:lang w:val="en-GB"/>
              </w:rPr>
              <w:t>Classification</w:t>
            </w:r>
          </w:p>
          <w:p w:rsidR="002C3875" w:rsidRPr="002D60F7" w:rsidRDefault="002E6A7D" w:rsidP="002D60F7">
            <w:pPr>
              <w:jc w:val="center"/>
              <w:rPr>
                <w:sz w:val="18"/>
                <w:lang w:val="en-GB"/>
              </w:rPr>
            </w:pPr>
            <w:r w:rsidRPr="002D60F7">
              <w:rPr>
                <w:sz w:val="18"/>
                <w:lang w:val="en-GB"/>
              </w:rPr>
              <w:t>L= low</w:t>
            </w:r>
            <w:r w:rsidR="002D60F7">
              <w:rPr>
                <w:sz w:val="18"/>
                <w:lang w:val="en-GB"/>
              </w:rPr>
              <w:t xml:space="preserve">, </w:t>
            </w:r>
            <w:r w:rsidRPr="002D60F7">
              <w:rPr>
                <w:sz w:val="18"/>
                <w:lang w:val="en-GB"/>
              </w:rPr>
              <w:t>M= medium</w:t>
            </w:r>
            <w:r w:rsidR="002D60F7">
              <w:rPr>
                <w:sz w:val="18"/>
                <w:lang w:val="en-GB"/>
              </w:rPr>
              <w:t xml:space="preserve">, </w:t>
            </w:r>
            <w:r w:rsidRPr="002D60F7">
              <w:rPr>
                <w:sz w:val="18"/>
                <w:lang w:val="en-GB"/>
              </w:rPr>
              <w:t>H= high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2C3875" w:rsidRPr="002D60F7" w:rsidRDefault="002C3875" w:rsidP="002D60F7">
            <w:pPr>
              <w:jc w:val="center"/>
              <w:rPr>
                <w:b/>
                <w:sz w:val="22"/>
                <w:lang w:val="en-GB"/>
              </w:rPr>
            </w:pPr>
            <w:r w:rsidRPr="002D60F7">
              <w:rPr>
                <w:b/>
                <w:sz w:val="22"/>
                <w:lang w:val="en-GB"/>
              </w:rPr>
              <w:t>Originator of the comments</w:t>
            </w:r>
          </w:p>
          <w:p w:rsidR="002E6A7D" w:rsidRPr="00502331" w:rsidRDefault="002E6A7D" w:rsidP="002D60F7">
            <w:pPr>
              <w:jc w:val="center"/>
              <w:rPr>
                <w:lang w:val="en-GB"/>
              </w:rPr>
            </w:pPr>
            <w:r w:rsidRPr="002D60F7">
              <w:rPr>
                <w:sz w:val="18"/>
                <w:lang w:val="en-GB"/>
              </w:rPr>
              <w:t>(for WHO use)</w:t>
            </w:r>
          </w:p>
        </w:tc>
      </w:tr>
      <w:tr w:rsidR="002C3875" w:rsidRPr="00D9384E" w:rsidTr="002D60F7">
        <w:tc>
          <w:tcPr>
            <w:tcW w:w="95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A744DE" w:rsidRPr="00D9384E" w:rsidRDefault="00A744DE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C3875" w:rsidRPr="00D9384E" w:rsidRDefault="002C3875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 w:rsidP="00C4151F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153B8C" w:rsidRPr="00D9384E" w:rsidTr="002D60F7">
        <w:tc>
          <w:tcPr>
            <w:tcW w:w="959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153B8C" w:rsidRPr="00D9384E" w:rsidRDefault="00153B8C" w:rsidP="00C4151F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153B8C" w:rsidRPr="00D9384E" w:rsidRDefault="00153B8C" w:rsidP="00C4151F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153B8C" w:rsidRPr="00D9384E" w:rsidRDefault="00153B8C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 w:rsidP="00D141C2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F808AD" w:rsidRPr="00D9384E" w:rsidTr="002D60F7">
        <w:tc>
          <w:tcPr>
            <w:tcW w:w="95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F808AD" w:rsidRPr="00D9384E" w:rsidRDefault="00F808AD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F808AD" w:rsidRPr="00D9384E" w:rsidRDefault="00F808AD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F808AD" w:rsidRPr="00D9384E" w:rsidRDefault="00F808AD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D60F7" w:rsidRPr="00D9384E" w:rsidTr="002D60F7">
        <w:tc>
          <w:tcPr>
            <w:tcW w:w="95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D60F7" w:rsidRPr="00D9384E" w:rsidRDefault="002D60F7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D60F7" w:rsidRPr="00D9384E" w:rsidRDefault="002D60F7" w:rsidP="00D9384E">
            <w:pPr>
              <w:jc w:val="center"/>
              <w:rPr>
                <w:lang w:val="en-GB"/>
              </w:rPr>
            </w:pPr>
          </w:p>
        </w:tc>
      </w:tr>
      <w:tr w:rsidR="002C3875" w:rsidRPr="00D9384E" w:rsidTr="002D60F7">
        <w:tc>
          <w:tcPr>
            <w:tcW w:w="95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C3875" w:rsidRPr="00D9384E" w:rsidRDefault="002C3875" w:rsidP="003F1F46">
            <w:pPr>
              <w:rPr>
                <w:lang w:val="en-GB"/>
              </w:rPr>
            </w:pPr>
          </w:p>
        </w:tc>
        <w:tc>
          <w:tcPr>
            <w:tcW w:w="5103" w:type="dxa"/>
            <w:shd w:val="clear" w:color="auto" w:fill="auto"/>
          </w:tcPr>
          <w:p w:rsidR="002C3875" w:rsidRPr="00D9384E" w:rsidRDefault="002C3875" w:rsidP="003F1F46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</w:tr>
      <w:tr w:rsidR="002C3875" w:rsidRPr="00D9384E" w:rsidTr="002D60F7">
        <w:tc>
          <w:tcPr>
            <w:tcW w:w="95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949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4863" w:type="dxa"/>
            <w:shd w:val="clear" w:color="auto" w:fill="auto"/>
          </w:tcPr>
          <w:p w:rsidR="002C3875" w:rsidRPr="002D60F7" w:rsidRDefault="00664BE8" w:rsidP="003F1F46">
            <w:pPr>
              <w:rPr>
                <w:i/>
                <w:iCs/>
                <w:sz w:val="22"/>
                <w:lang w:val="en-GB"/>
              </w:rPr>
            </w:pPr>
            <w:r w:rsidRPr="00620F0D">
              <w:rPr>
                <w:i/>
                <w:iCs/>
                <w:sz w:val="20"/>
                <w:lang w:val="en-GB"/>
              </w:rPr>
              <w:t>Please add rows as necessary</w:t>
            </w:r>
          </w:p>
        </w:tc>
        <w:tc>
          <w:tcPr>
            <w:tcW w:w="5103" w:type="dxa"/>
            <w:shd w:val="clear" w:color="auto" w:fill="auto"/>
          </w:tcPr>
          <w:p w:rsidR="002C3875" w:rsidRPr="00D9384E" w:rsidRDefault="002C3875" w:rsidP="003F1F46">
            <w:pPr>
              <w:rPr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2C3875" w:rsidRPr="00D9384E" w:rsidRDefault="002C3875" w:rsidP="00D9384E">
            <w:pPr>
              <w:jc w:val="center"/>
              <w:rPr>
                <w:lang w:val="en-GB"/>
              </w:rPr>
            </w:pPr>
          </w:p>
        </w:tc>
      </w:tr>
    </w:tbl>
    <w:p w:rsidR="0028144D" w:rsidRPr="008205ED" w:rsidRDefault="0028144D" w:rsidP="00620F0D">
      <w:pPr>
        <w:rPr>
          <w:lang w:val="en-GB"/>
        </w:rPr>
      </w:pPr>
    </w:p>
    <w:sectPr w:rsidR="0028144D" w:rsidRPr="008205ED" w:rsidSect="00C374DC">
      <w:footerReference w:type="default" r:id="rId12"/>
      <w:pgSz w:w="16838" w:h="11906" w:orient="landscape" w:code="9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28" w:rsidRDefault="004A4728">
      <w:r>
        <w:separator/>
      </w:r>
    </w:p>
  </w:endnote>
  <w:endnote w:type="continuationSeparator" w:id="0">
    <w:p w:rsidR="004A4728" w:rsidRDefault="004A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7B" w:rsidRPr="00E74583" w:rsidRDefault="00260AC4" w:rsidP="00260AC4">
    <w:pPr>
      <w:pStyle w:val="Fuzeile"/>
      <w:rPr>
        <w:lang w:val="fr-FR"/>
      </w:rPr>
    </w:pPr>
    <w:r w:rsidRPr="002E6A7D">
      <w:rPr>
        <w:sz w:val="18"/>
        <w:szCs w:val="18"/>
        <w:lang w:val="fr-FR"/>
      </w:rPr>
      <w:fldChar w:fldCharType="begin"/>
    </w:r>
    <w:r w:rsidRPr="002E6A7D">
      <w:rPr>
        <w:sz w:val="18"/>
        <w:szCs w:val="18"/>
        <w:lang w:val="fr-FR"/>
      </w:rPr>
      <w:instrText xml:space="preserve"> DATE \@ "dd/MM/yyyy" </w:instrText>
    </w:r>
    <w:r w:rsidRPr="002E6A7D">
      <w:rPr>
        <w:sz w:val="18"/>
        <w:szCs w:val="18"/>
        <w:lang w:val="fr-FR"/>
      </w:rPr>
      <w:fldChar w:fldCharType="separate"/>
    </w:r>
    <w:r w:rsidR="00FA0FF0">
      <w:rPr>
        <w:noProof/>
        <w:sz w:val="18"/>
        <w:szCs w:val="18"/>
        <w:lang w:val="fr-FR"/>
      </w:rPr>
      <w:t>03/12/2020</w:t>
    </w:r>
    <w:r w:rsidRPr="002E6A7D">
      <w:rPr>
        <w:sz w:val="18"/>
        <w:szCs w:val="18"/>
        <w:lang w:val="fr-FR"/>
      </w:rPr>
      <w:fldChar w:fldCharType="end"/>
    </w:r>
    <w:r w:rsidRPr="002E6A7D">
      <w:rPr>
        <w:sz w:val="18"/>
        <w:szCs w:val="18"/>
        <w:lang w:val="fr-FR"/>
      </w:rPr>
      <w:t xml:space="preserve"> - </w:t>
    </w:r>
    <w:r w:rsidRPr="002E6A7D">
      <w:rPr>
        <w:sz w:val="18"/>
        <w:szCs w:val="18"/>
        <w:lang w:val="fr-FR"/>
      </w:rPr>
      <w:fldChar w:fldCharType="begin"/>
    </w:r>
    <w:r w:rsidRPr="002E6A7D">
      <w:rPr>
        <w:sz w:val="18"/>
        <w:szCs w:val="18"/>
        <w:lang w:val="fr-FR"/>
      </w:rPr>
      <w:instrText xml:space="preserve"> TIME \@ "HH:mm:ss" </w:instrText>
    </w:r>
    <w:r w:rsidRPr="002E6A7D">
      <w:rPr>
        <w:sz w:val="18"/>
        <w:szCs w:val="18"/>
        <w:lang w:val="fr-FR"/>
      </w:rPr>
      <w:fldChar w:fldCharType="separate"/>
    </w:r>
    <w:r w:rsidR="00FA0FF0">
      <w:rPr>
        <w:noProof/>
        <w:sz w:val="18"/>
        <w:szCs w:val="18"/>
        <w:lang w:val="fr-FR"/>
      </w:rPr>
      <w:t>15:24:47</w:t>
    </w:r>
    <w:r w:rsidRPr="002E6A7D">
      <w:rPr>
        <w:sz w:val="18"/>
        <w:szCs w:val="18"/>
        <w:lang w:val="fr-FR"/>
      </w:rPr>
      <w:fldChar w:fldCharType="end"/>
    </w:r>
    <w:r w:rsidR="00BB0C61">
      <w:rPr>
        <w:sz w:val="18"/>
        <w:szCs w:val="18"/>
        <w:lang w:val="fr-FR"/>
      </w:rPr>
      <w:t xml:space="preserve"> - table for comments</w:t>
    </w:r>
    <w:r w:rsidR="0081027B" w:rsidRPr="009232DA">
      <w:rPr>
        <w:lang w:val="fr-FR"/>
      </w:rPr>
      <w:tab/>
    </w:r>
    <w:r w:rsidR="0081027B">
      <w:rPr>
        <w:lang w:val="fr-FR"/>
      </w:rPr>
      <w:tab/>
    </w:r>
    <w:r w:rsidR="0081027B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 w:rsidRPr="009232DA">
      <w:rPr>
        <w:lang w:val="fr-FR"/>
      </w:rPr>
      <w:tab/>
    </w:r>
    <w:r w:rsidR="0081027B">
      <w:rPr>
        <w:rStyle w:val="Seitenzahl"/>
      </w:rPr>
      <w:fldChar w:fldCharType="begin"/>
    </w:r>
    <w:r w:rsidR="0081027B" w:rsidRPr="009232DA">
      <w:rPr>
        <w:rStyle w:val="Seitenzahl"/>
        <w:lang w:val="fr-FR"/>
      </w:rPr>
      <w:instrText xml:space="preserve"> PAGE </w:instrText>
    </w:r>
    <w:r w:rsidR="0081027B">
      <w:rPr>
        <w:rStyle w:val="Seitenzahl"/>
      </w:rPr>
      <w:fldChar w:fldCharType="separate"/>
    </w:r>
    <w:r w:rsidR="00FA0FF0">
      <w:rPr>
        <w:rStyle w:val="Seitenzahl"/>
        <w:noProof/>
        <w:lang w:val="fr-FR"/>
      </w:rPr>
      <w:t>1</w:t>
    </w:r>
    <w:r w:rsidR="0081027B"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A0FF0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28" w:rsidRDefault="004A4728">
      <w:r>
        <w:separator/>
      </w:r>
    </w:p>
  </w:footnote>
  <w:footnote w:type="continuationSeparator" w:id="0">
    <w:p w:rsidR="004A4728" w:rsidRDefault="004A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01A3"/>
    <w:multiLevelType w:val="hybridMultilevel"/>
    <w:tmpl w:val="121A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A6386"/>
    <w:multiLevelType w:val="hybridMultilevel"/>
    <w:tmpl w:val="984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4D"/>
    <w:rsid w:val="00006494"/>
    <w:rsid w:val="00010D7D"/>
    <w:rsid w:val="00024D0F"/>
    <w:rsid w:val="00030F55"/>
    <w:rsid w:val="000328B4"/>
    <w:rsid w:val="00047157"/>
    <w:rsid w:val="0005253C"/>
    <w:rsid w:val="000639C8"/>
    <w:rsid w:val="00080292"/>
    <w:rsid w:val="00091621"/>
    <w:rsid w:val="0009304E"/>
    <w:rsid w:val="000A675E"/>
    <w:rsid w:val="000B0F9E"/>
    <w:rsid w:val="000B241F"/>
    <w:rsid w:val="000B468F"/>
    <w:rsid w:val="000B5DE4"/>
    <w:rsid w:val="000D74E5"/>
    <w:rsid w:val="000E185E"/>
    <w:rsid w:val="000E7E1A"/>
    <w:rsid w:val="000F141E"/>
    <w:rsid w:val="00101BA6"/>
    <w:rsid w:val="00107F84"/>
    <w:rsid w:val="00121AC0"/>
    <w:rsid w:val="00123F11"/>
    <w:rsid w:val="001244A9"/>
    <w:rsid w:val="00126C9E"/>
    <w:rsid w:val="00131F4F"/>
    <w:rsid w:val="00131FD2"/>
    <w:rsid w:val="001417FD"/>
    <w:rsid w:val="00146308"/>
    <w:rsid w:val="001503F7"/>
    <w:rsid w:val="00150FE6"/>
    <w:rsid w:val="001539A1"/>
    <w:rsid w:val="00153B8C"/>
    <w:rsid w:val="00154650"/>
    <w:rsid w:val="00154730"/>
    <w:rsid w:val="00155D9E"/>
    <w:rsid w:val="0016182B"/>
    <w:rsid w:val="001641A2"/>
    <w:rsid w:val="00172144"/>
    <w:rsid w:val="001734AD"/>
    <w:rsid w:val="0017481B"/>
    <w:rsid w:val="00185FFF"/>
    <w:rsid w:val="001903BA"/>
    <w:rsid w:val="001921AE"/>
    <w:rsid w:val="001A465C"/>
    <w:rsid w:val="001B17D9"/>
    <w:rsid w:val="001B27D9"/>
    <w:rsid w:val="001B6A0A"/>
    <w:rsid w:val="001C0D15"/>
    <w:rsid w:val="001E7CEE"/>
    <w:rsid w:val="001E7F58"/>
    <w:rsid w:val="001F3169"/>
    <w:rsid w:val="001F6A5D"/>
    <w:rsid w:val="00201753"/>
    <w:rsid w:val="00204848"/>
    <w:rsid w:val="0020683D"/>
    <w:rsid w:val="002118A3"/>
    <w:rsid w:val="002141E7"/>
    <w:rsid w:val="00217329"/>
    <w:rsid w:val="00223FF9"/>
    <w:rsid w:val="002257D4"/>
    <w:rsid w:val="002356DA"/>
    <w:rsid w:val="00241743"/>
    <w:rsid w:val="0024219D"/>
    <w:rsid w:val="00244D47"/>
    <w:rsid w:val="00260AC4"/>
    <w:rsid w:val="00265224"/>
    <w:rsid w:val="002657D3"/>
    <w:rsid w:val="00272DF1"/>
    <w:rsid w:val="00273872"/>
    <w:rsid w:val="0028144D"/>
    <w:rsid w:val="00283A7E"/>
    <w:rsid w:val="0028700F"/>
    <w:rsid w:val="0029443C"/>
    <w:rsid w:val="0029577E"/>
    <w:rsid w:val="002A214A"/>
    <w:rsid w:val="002A3474"/>
    <w:rsid w:val="002A3D3A"/>
    <w:rsid w:val="002B5484"/>
    <w:rsid w:val="002C3875"/>
    <w:rsid w:val="002D2476"/>
    <w:rsid w:val="002D60F7"/>
    <w:rsid w:val="002D7211"/>
    <w:rsid w:val="002D72F3"/>
    <w:rsid w:val="002E5C49"/>
    <w:rsid w:val="002E6A7D"/>
    <w:rsid w:val="002E7689"/>
    <w:rsid w:val="002F0486"/>
    <w:rsid w:val="002F1424"/>
    <w:rsid w:val="00311CEC"/>
    <w:rsid w:val="00311D86"/>
    <w:rsid w:val="00315128"/>
    <w:rsid w:val="00317FCE"/>
    <w:rsid w:val="00320DA3"/>
    <w:rsid w:val="003401B5"/>
    <w:rsid w:val="003419D3"/>
    <w:rsid w:val="0036033B"/>
    <w:rsid w:val="003739F0"/>
    <w:rsid w:val="00373BF3"/>
    <w:rsid w:val="003777B0"/>
    <w:rsid w:val="003819E4"/>
    <w:rsid w:val="0038234F"/>
    <w:rsid w:val="00390833"/>
    <w:rsid w:val="00392611"/>
    <w:rsid w:val="003A77C5"/>
    <w:rsid w:val="003B0447"/>
    <w:rsid w:val="003C00BC"/>
    <w:rsid w:val="003C0A32"/>
    <w:rsid w:val="003C2103"/>
    <w:rsid w:val="003C3023"/>
    <w:rsid w:val="003C3620"/>
    <w:rsid w:val="003C76E7"/>
    <w:rsid w:val="003D4BB4"/>
    <w:rsid w:val="003D7BCB"/>
    <w:rsid w:val="003E1637"/>
    <w:rsid w:val="003F1F46"/>
    <w:rsid w:val="003F354D"/>
    <w:rsid w:val="003F6ED3"/>
    <w:rsid w:val="003F784C"/>
    <w:rsid w:val="00400506"/>
    <w:rsid w:val="00400D18"/>
    <w:rsid w:val="004036F5"/>
    <w:rsid w:val="00415026"/>
    <w:rsid w:val="004212A7"/>
    <w:rsid w:val="004228C5"/>
    <w:rsid w:val="00426AD2"/>
    <w:rsid w:val="004273E8"/>
    <w:rsid w:val="004303E9"/>
    <w:rsid w:val="00433A4F"/>
    <w:rsid w:val="00435AF1"/>
    <w:rsid w:val="0044209D"/>
    <w:rsid w:val="00442BEB"/>
    <w:rsid w:val="004433E8"/>
    <w:rsid w:val="00453181"/>
    <w:rsid w:val="00454632"/>
    <w:rsid w:val="00466197"/>
    <w:rsid w:val="004678A6"/>
    <w:rsid w:val="00470CCF"/>
    <w:rsid w:val="00473A9E"/>
    <w:rsid w:val="00482A87"/>
    <w:rsid w:val="004A4728"/>
    <w:rsid w:val="004B2DDC"/>
    <w:rsid w:val="004B749E"/>
    <w:rsid w:val="004B7869"/>
    <w:rsid w:val="004C743C"/>
    <w:rsid w:val="004D01DE"/>
    <w:rsid w:val="004D0776"/>
    <w:rsid w:val="004D4472"/>
    <w:rsid w:val="004E01BD"/>
    <w:rsid w:val="004F0522"/>
    <w:rsid w:val="004F1200"/>
    <w:rsid w:val="004F1455"/>
    <w:rsid w:val="004F690A"/>
    <w:rsid w:val="00502331"/>
    <w:rsid w:val="00503459"/>
    <w:rsid w:val="00510A3B"/>
    <w:rsid w:val="0052059D"/>
    <w:rsid w:val="00520F84"/>
    <w:rsid w:val="00524D41"/>
    <w:rsid w:val="00526DB8"/>
    <w:rsid w:val="00535EA9"/>
    <w:rsid w:val="00544B63"/>
    <w:rsid w:val="0055081D"/>
    <w:rsid w:val="0055693B"/>
    <w:rsid w:val="00560243"/>
    <w:rsid w:val="00562594"/>
    <w:rsid w:val="00575E82"/>
    <w:rsid w:val="00576C82"/>
    <w:rsid w:val="0058164E"/>
    <w:rsid w:val="00582E69"/>
    <w:rsid w:val="00583ED0"/>
    <w:rsid w:val="00586DF0"/>
    <w:rsid w:val="00587DAB"/>
    <w:rsid w:val="00590843"/>
    <w:rsid w:val="00592781"/>
    <w:rsid w:val="005937C2"/>
    <w:rsid w:val="00596E72"/>
    <w:rsid w:val="00597655"/>
    <w:rsid w:val="005A36B5"/>
    <w:rsid w:val="005B1D29"/>
    <w:rsid w:val="005B232C"/>
    <w:rsid w:val="005B3D82"/>
    <w:rsid w:val="005C0D6A"/>
    <w:rsid w:val="005C0E15"/>
    <w:rsid w:val="005C14E9"/>
    <w:rsid w:val="005C279F"/>
    <w:rsid w:val="005C3C5D"/>
    <w:rsid w:val="005C4960"/>
    <w:rsid w:val="005C598D"/>
    <w:rsid w:val="005D3005"/>
    <w:rsid w:val="005D69D0"/>
    <w:rsid w:val="005E0B75"/>
    <w:rsid w:val="005E2BD3"/>
    <w:rsid w:val="005E2C21"/>
    <w:rsid w:val="005E7C22"/>
    <w:rsid w:val="006016E0"/>
    <w:rsid w:val="00606A56"/>
    <w:rsid w:val="00607E0D"/>
    <w:rsid w:val="0061102B"/>
    <w:rsid w:val="00620F0D"/>
    <w:rsid w:val="00623398"/>
    <w:rsid w:val="00635DB8"/>
    <w:rsid w:val="0064669F"/>
    <w:rsid w:val="0064782B"/>
    <w:rsid w:val="0065306E"/>
    <w:rsid w:val="00661748"/>
    <w:rsid w:val="00664BE8"/>
    <w:rsid w:val="00675712"/>
    <w:rsid w:val="00677328"/>
    <w:rsid w:val="0067789C"/>
    <w:rsid w:val="0068001E"/>
    <w:rsid w:val="0068713C"/>
    <w:rsid w:val="00690C55"/>
    <w:rsid w:val="006B2061"/>
    <w:rsid w:val="006D2607"/>
    <w:rsid w:val="006D4CBB"/>
    <w:rsid w:val="006D6D40"/>
    <w:rsid w:val="006F6365"/>
    <w:rsid w:val="00712463"/>
    <w:rsid w:val="00717052"/>
    <w:rsid w:val="007245D7"/>
    <w:rsid w:val="00727EAB"/>
    <w:rsid w:val="00741C82"/>
    <w:rsid w:val="00744AFF"/>
    <w:rsid w:val="00752B6F"/>
    <w:rsid w:val="00774430"/>
    <w:rsid w:val="0078396D"/>
    <w:rsid w:val="0078593E"/>
    <w:rsid w:val="00786062"/>
    <w:rsid w:val="007873EB"/>
    <w:rsid w:val="00790758"/>
    <w:rsid w:val="00793ABE"/>
    <w:rsid w:val="007A017E"/>
    <w:rsid w:val="007A051D"/>
    <w:rsid w:val="007A44F0"/>
    <w:rsid w:val="007A6CD2"/>
    <w:rsid w:val="007C1667"/>
    <w:rsid w:val="007C29C2"/>
    <w:rsid w:val="007C7D22"/>
    <w:rsid w:val="007E2E14"/>
    <w:rsid w:val="007E6C50"/>
    <w:rsid w:val="007F4AE9"/>
    <w:rsid w:val="007F63AA"/>
    <w:rsid w:val="00804592"/>
    <w:rsid w:val="0081027B"/>
    <w:rsid w:val="00816D74"/>
    <w:rsid w:val="008205ED"/>
    <w:rsid w:val="008336FA"/>
    <w:rsid w:val="00833DC3"/>
    <w:rsid w:val="0083671A"/>
    <w:rsid w:val="00837944"/>
    <w:rsid w:val="0085031E"/>
    <w:rsid w:val="008503B9"/>
    <w:rsid w:val="00865130"/>
    <w:rsid w:val="00876745"/>
    <w:rsid w:val="008837C1"/>
    <w:rsid w:val="008A24EF"/>
    <w:rsid w:val="008A2C46"/>
    <w:rsid w:val="008C0BC0"/>
    <w:rsid w:val="008C31F6"/>
    <w:rsid w:val="008C3CB9"/>
    <w:rsid w:val="008D6CF6"/>
    <w:rsid w:val="008E4299"/>
    <w:rsid w:val="008E5241"/>
    <w:rsid w:val="008F11B5"/>
    <w:rsid w:val="008F1C03"/>
    <w:rsid w:val="00900E4C"/>
    <w:rsid w:val="0091164E"/>
    <w:rsid w:val="0091781C"/>
    <w:rsid w:val="009232DA"/>
    <w:rsid w:val="009330EA"/>
    <w:rsid w:val="00944858"/>
    <w:rsid w:val="00945F68"/>
    <w:rsid w:val="009507DE"/>
    <w:rsid w:val="00950CC1"/>
    <w:rsid w:val="00955ED6"/>
    <w:rsid w:val="00957DDC"/>
    <w:rsid w:val="00965025"/>
    <w:rsid w:val="009669D7"/>
    <w:rsid w:val="00971BE8"/>
    <w:rsid w:val="00990875"/>
    <w:rsid w:val="00993FF7"/>
    <w:rsid w:val="00996BDC"/>
    <w:rsid w:val="009A05A8"/>
    <w:rsid w:val="009B7C9D"/>
    <w:rsid w:val="009C0495"/>
    <w:rsid w:val="009D2D58"/>
    <w:rsid w:val="009D2E29"/>
    <w:rsid w:val="009E4C3E"/>
    <w:rsid w:val="009E5801"/>
    <w:rsid w:val="009F05B8"/>
    <w:rsid w:val="009F224F"/>
    <w:rsid w:val="009F4EFC"/>
    <w:rsid w:val="009F59CA"/>
    <w:rsid w:val="009F7F58"/>
    <w:rsid w:val="00A042B7"/>
    <w:rsid w:val="00A05BC9"/>
    <w:rsid w:val="00A146B0"/>
    <w:rsid w:val="00A15337"/>
    <w:rsid w:val="00A25697"/>
    <w:rsid w:val="00A25B0D"/>
    <w:rsid w:val="00A376F7"/>
    <w:rsid w:val="00A51D3F"/>
    <w:rsid w:val="00A53840"/>
    <w:rsid w:val="00A55361"/>
    <w:rsid w:val="00A55B72"/>
    <w:rsid w:val="00A608DB"/>
    <w:rsid w:val="00A744DE"/>
    <w:rsid w:val="00A80CC6"/>
    <w:rsid w:val="00A9564F"/>
    <w:rsid w:val="00AA031B"/>
    <w:rsid w:val="00AA2102"/>
    <w:rsid w:val="00AA2B53"/>
    <w:rsid w:val="00AB11AF"/>
    <w:rsid w:val="00AB1816"/>
    <w:rsid w:val="00AB2023"/>
    <w:rsid w:val="00AD432C"/>
    <w:rsid w:val="00AD5443"/>
    <w:rsid w:val="00AE2F1C"/>
    <w:rsid w:val="00AE31EC"/>
    <w:rsid w:val="00AE775D"/>
    <w:rsid w:val="00AF1F7C"/>
    <w:rsid w:val="00B02C81"/>
    <w:rsid w:val="00B03E56"/>
    <w:rsid w:val="00B06CC3"/>
    <w:rsid w:val="00B119FD"/>
    <w:rsid w:val="00B17C92"/>
    <w:rsid w:val="00B27BF5"/>
    <w:rsid w:val="00B43142"/>
    <w:rsid w:val="00B43CA9"/>
    <w:rsid w:val="00B6312E"/>
    <w:rsid w:val="00B65143"/>
    <w:rsid w:val="00B65934"/>
    <w:rsid w:val="00B66F7F"/>
    <w:rsid w:val="00B676EB"/>
    <w:rsid w:val="00B750CD"/>
    <w:rsid w:val="00B92748"/>
    <w:rsid w:val="00B95FE7"/>
    <w:rsid w:val="00BA40B7"/>
    <w:rsid w:val="00BA563B"/>
    <w:rsid w:val="00BA7C11"/>
    <w:rsid w:val="00BB0C61"/>
    <w:rsid w:val="00BB17C9"/>
    <w:rsid w:val="00BB3924"/>
    <w:rsid w:val="00BB6BF7"/>
    <w:rsid w:val="00BC142E"/>
    <w:rsid w:val="00BC6BE2"/>
    <w:rsid w:val="00BD5241"/>
    <w:rsid w:val="00BE105C"/>
    <w:rsid w:val="00BE5409"/>
    <w:rsid w:val="00BF1A79"/>
    <w:rsid w:val="00BF3DD1"/>
    <w:rsid w:val="00C1227E"/>
    <w:rsid w:val="00C12CAE"/>
    <w:rsid w:val="00C135D0"/>
    <w:rsid w:val="00C314B0"/>
    <w:rsid w:val="00C32376"/>
    <w:rsid w:val="00C33E0D"/>
    <w:rsid w:val="00C374DC"/>
    <w:rsid w:val="00C4151F"/>
    <w:rsid w:val="00C43650"/>
    <w:rsid w:val="00C4656C"/>
    <w:rsid w:val="00C46C25"/>
    <w:rsid w:val="00C46E1A"/>
    <w:rsid w:val="00C479D2"/>
    <w:rsid w:val="00C603EF"/>
    <w:rsid w:val="00C6243C"/>
    <w:rsid w:val="00C668D3"/>
    <w:rsid w:val="00C72BF1"/>
    <w:rsid w:val="00C73CBA"/>
    <w:rsid w:val="00C745E7"/>
    <w:rsid w:val="00C76741"/>
    <w:rsid w:val="00C8116D"/>
    <w:rsid w:val="00C95428"/>
    <w:rsid w:val="00C955FF"/>
    <w:rsid w:val="00CA14AC"/>
    <w:rsid w:val="00CA1C0D"/>
    <w:rsid w:val="00CA3036"/>
    <w:rsid w:val="00CB0556"/>
    <w:rsid w:val="00CB1319"/>
    <w:rsid w:val="00CC76D2"/>
    <w:rsid w:val="00CD0B39"/>
    <w:rsid w:val="00CD2BE1"/>
    <w:rsid w:val="00CE10F8"/>
    <w:rsid w:val="00CF7E78"/>
    <w:rsid w:val="00D021AA"/>
    <w:rsid w:val="00D07F81"/>
    <w:rsid w:val="00D13068"/>
    <w:rsid w:val="00D141C2"/>
    <w:rsid w:val="00D35BFF"/>
    <w:rsid w:val="00D35F18"/>
    <w:rsid w:val="00D40F47"/>
    <w:rsid w:val="00D44D8A"/>
    <w:rsid w:val="00D46A53"/>
    <w:rsid w:val="00D538DF"/>
    <w:rsid w:val="00D62BDB"/>
    <w:rsid w:val="00D8169C"/>
    <w:rsid w:val="00D829F1"/>
    <w:rsid w:val="00D83FFA"/>
    <w:rsid w:val="00D84C92"/>
    <w:rsid w:val="00D86CF4"/>
    <w:rsid w:val="00D91062"/>
    <w:rsid w:val="00D91DE8"/>
    <w:rsid w:val="00D9384E"/>
    <w:rsid w:val="00DA291D"/>
    <w:rsid w:val="00DB0338"/>
    <w:rsid w:val="00DB4CA8"/>
    <w:rsid w:val="00DB56FB"/>
    <w:rsid w:val="00DB6B6C"/>
    <w:rsid w:val="00DB6E1D"/>
    <w:rsid w:val="00DC5143"/>
    <w:rsid w:val="00DC5697"/>
    <w:rsid w:val="00DE0642"/>
    <w:rsid w:val="00DE457C"/>
    <w:rsid w:val="00DE58D0"/>
    <w:rsid w:val="00E14CD2"/>
    <w:rsid w:val="00E32C2C"/>
    <w:rsid w:val="00E3580C"/>
    <w:rsid w:val="00E47D94"/>
    <w:rsid w:val="00E510F8"/>
    <w:rsid w:val="00E5503F"/>
    <w:rsid w:val="00E63540"/>
    <w:rsid w:val="00E65A4B"/>
    <w:rsid w:val="00E720D1"/>
    <w:rsid w:val="00E74583"/>
    <w:rsid w:val="00E77E65"/>
    <w:rsid w:val="00E807E1"/>
    <w:rsid w:val="00E82305"/>
    <w:rsid w:val="00E86187"/>
    <w:rsid w:val="00E93886"/>
    <w:rsid w:val="00E96587"/>
    <w:rsid w:val="00EA13A4"/>
    <w:rsid w:val="00EA16B6"/>
    <w:rsid w:val="00EA213D"/>
    <w:rsid w:val="00EA34B6"/>
    <w:rsid w:val="00EA7535"/>
    <w:rsid w:val="00EA75C8"/>
    <w:rsid w:val="00EB4F06"/>
    <w:rsid w:val="00EB5CA9"/>
    <w:rsid w:val="00EC1353"/>
    <w:rsid w:val="00EC3B3B"/>
    <w:rsid w:val="00EC47F8"/>
    <w:rsid w:val="00EC493B"/>
    <w:rsid w:val="00ED05B1"/>
    <w:rsid w:val="00ED6B5D"/>
    <w:rsid w:val="00EE0E53"/>
    <w:rsid w:val="00EE4E10"/>
    <w:rsid w:val="00EF5C62"/>
    <w:rsid w:val="00EF6B6E"/>
    <w:rsid w:val="00EF77CD"/>
    <w:rsid w:val="00EF7AE4"/>
    <w:rsid w:val="00F03450"/>
    <w:rsid w:val="00F03964"/>
    <w:rsid w:val="00F13440"/>
    <w:rsid w:val="00F20A94"/>
    <w:rsid w:val="00F220AA"/>
    <w:rsid w:val="00F255DA"/>
    <w:rsid w:val="00F30761"/>
    <w:rsid w:val="00F31BCF"/>
    <w:rsid w:val="00F33554"/>
    <w:rsid w:val="00F44DFA"/>
    <w:rsid w:val="00F46A31"/>
    <w:rsid w:val="00F53373"/>
    <w:rsid w:val="00F56E47"/>
    <w:rsid w:val="00F57E34"/>
    <w:rsid w:val="00F6213E"/>
    <w:rsid w:val="00F727D8"/>
    <w:rsid w:val="00F808AD"/>
    <w:rsid w:val="00F90D56"/>
    <w:rsid w:val="00FA0FF0"/>
    <w:rsid w:val="00FA7BAD"/>
    <w:rsid w:val="00FB2B42"/>
    <w:rsid w:val="00FB3F45"/>
    <w:rsid w:val="00FB751A"/>
    <w:rsid w:val="00FD545B"/>
    <w:rsid w:val="00FE4BFF"/>
    <w:rsid w:val="00FF240C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B898D6BE74446A82B8E777B0030D0" ma:contentTypeVersion="11" ma:contentTypeDescription="Create a new document." ma:contentTypeScope="" ma:versionID="72d34f76a5b56d3190f5e782a0b56f5b">
  <xsd:schema xmlns:xsd="http://www.w3.org/2001/XMLSchema" xmlns:xs="http://www.w3.org/2001/XMLSchema" xmlns:p="http://schemas.microsoft.com/office/2006/metadata/properties" xmlns:ns3="339d6a80-b230-414c-995f-b0bb16e937fd" xmlns:ns4="2943c4bf-25a6-4832-b265-fc69e4bc398b" targetNamespace="http://schemas.microsoft.com/office/2006/metadata/properties" ma:root="true" ma:fieldsID="f1296153a4cca102f730296dd32c9638" ns3:_="" ns4:_="">
    <xsd:import namespace="339d6a80-b230-414c-995f-b0bb16e937fd"/>
    <xsd:import namespace="2943c4bf-25a6-4832-b265-fc69e4bc3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d6a80-b230-414c-995f-b0bb16e93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3c4bf-25a6-4832-b265-fc69e4bc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77857-F2C2-4EA7-AE44-223242FE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d6a80-b230-414c-995f-b0bb16e937fd"/>
    <ds:schemaRef ds:uri="2943c4bf-25a6-4832-b265-fc69e4bc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4A84-B3C5-45D3-8A3A-98903EC67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0E669-7F97-4628-86C8-EEB91B061A50}">
  <ds:schemaRefs>
    <ds:schemaRef ds:uri="http://purl.org/dc/elements/1.1/"/>
    <ds:schemaRef ds:uri="http://schemas.microsoft.com/office/2006/metadata/properties"/>
    <ds:schemaRef ds:uri="2943c4bf-25a6-4832-b265-fc69e4bc398b"/>
    <ds:schemaRef ds:uri="http://purl.org/dc/terms/"/>
    <ds:schemaRef ds:uri="339d6a80-b230-414c-995f-b0bb16e9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C4B91C48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Paragraph</vt:lpstr>
      <vt:lpstr>Paragraph</vt:lpstr>
    </vt:vector>
  </TitlesOfParts>
  <Company>WHO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</dc:title>
  <dc:creator>gaspardm</dc:creator>
  <cp:lastModifiedBy>Wolfgang Heimes</cp:lastModifiedBy>
  <cp:revision>2</cp:revision>
  <cp:lastPrinted>2013-07-09T13:31:00Z</cp:lastPrinted>
  <dcterms:created xsi:type="dcterms:W3CDTF">2020-12-03T14:25:00Z</dcterms:created>
  <dcterms:modified xsi:type="dcterms:W3CDTF">2020-12-03T14:25:00Z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0x010100D3DB898D6BE74446A82B8E777B0030D0</vt:lpwstr>
  </property>
</Properties>
</file>