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31" w:rsidRPr="00747412" w:rsidRDefault="00AD5F3E" w:rsidP="00620F0D">
      <w:pPr>
        <w:rPr>
          <w:rFonts w:ascii="Calibri" w:hAnsi="Calibri" w:cs="Calibri"/>
          <w:color w:val="ED7D31"/>
          <w:sz w:val="28"/>
          <w:szCs w:val="36"/>
          <w:lang w:val="en-GB"/>
        </w:rPr>
      </w:pPr>
      <w:bookmarkStart w:id="0" w:name="_GoBack"/>
      <w:bookmarkEnd w:id="0"/>
      <w:r>
        <w:rPr>
          <w:rFonts w:ascii="Calibri" w:hAnsi="Calibri" w:cs="Calibri"/>
          <w:noProof/>
          <w:color w:val="2F5496"/>
          <w:sz w:val="28"/>
          <w:szCs w:val="3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-118110</wp:posOffset>
            </wp:positionV>
            <wp:extent cx="1386840" cy="424815"/>
            <wp:effectExtent l="0" t="0" r="3810" b="0"/>
            <wp:wrapNone/>
            <wp:docPr id="11" name="Bild 11" descr="WHO-EN-C-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O-EN-C-H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-365760</wp:posOffset>
            </wp:positionV>
            <wp:extent cx="4775835" cy="803275"/>
            <wp:effectExtent l="19050" t="19050" r="24765" b="15875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803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31" w:rsidRPr="00747412">
        <w:rPr>
          <w:rFonts w:ascii="Calibri" w:hAnsi="Calibri" w:cs="Calibri"/>
          <w:color w:val="ED7D31"/>
          <w:sz w:val="28"/>
          <w:szCs w:val="36"/>
          <w:lang w:val="en-GB"/>
        </w:rPr>
        <w:t xml:space="preserve">TEMPLATE FOR COMMENTS     </w:t>
      </w:r>
      <w:r w:rsidR="00620F0D" w:rsidRPr="00747412">
        <w:rPr>
          <w:rFonts w:ascii="Calibri" w:hAnsi="Calibri" w:cs="Calibri"/>
          <w:color w:val="ED7D31"/>
          <w:sz w:val="28"/>
          <w:szCs w:val="36"/>
          <w:lang w:val="en-GB"/>
        </w:rPr>
        <w:br/>
      </w:r>
    </w:p>
    <w:p w:rsidR="00996BDC" w:rsidRPr="00747412" w:rsidRDefault="00415026" w:rsidP="00153B8C">
      <w:pPr>
        <w:rPr>
          <w:rFonts w:ascii="Calibri" w:hAnsi="Calibri" w:cs="Calibri"/>
          <w:b/>
          <w:sz w:val="36"/>
          <w:szCs w:val="36"/>
          <w:lang w:val="en-GB"/>
        </w:rPr>
      </w:pPr>
      <w:r w:rsidRPr="00747412">
        <w:rPr>
          <w:rFonts w:ascii="Calibri" w:hAnsi="Calibri" w:cs="Calibri"/>
          <w:b/>
          <w:caps/>
          <w:color w:val="2F5496"/>
          <w:sz w:val="28"/>
          <w:lang w:val="en-GB"/>
        </w:rPr>
        <w:t>Co</w:t>
      </w:r>
      <w:r w:rsidR="00A51D3F" w:rsidRPr="00747412">
        <w:rPr>
          <w:rFonts w:ascii="Calibri" w:hAnsi="Calibri" w:cs="Calibri"/>
          <w:b/>
          <w:caps/>
          <w:color w:val="2F5496"/>
          <w:sz w:val="28"/>
          <w:lang w:val="en-GB"/>
        </w:rPr>
        <w:t xml:space="preserve">mments on WHO </w:t>
      </w:r>
      <w:r w:rsidR="004D4472" w:rsidRPr="00747412">
        <w:rPr>
          <w:rFonts w:ascii="Calibri" w:hAnsi="Calibri" w:cs="Calibri"/>
          <w:b/>
          <w:caps/>
          <w:color w:val="2F5496"/>
          <w:sz w:val="28"/>
          <w:lang w:val="en-GB"/>
        </w:rPr>
        <w:t>working d</w:t>
      </w:r>
      <w:r w:rsidR="008D6CF6" w:rsidRPr="00747412">
        <w:rPr>
          <w:rFonts w:ascii="Calibri" w:hAnsi="Calibri" w:cs="Calibri"/>
          <w:b/>
          <w:caps/>
          <w:color w:val="2F5496"/>
          <w:sz w:val="28"/>
          <w:lang w:val="en-GB"/>
        </w:rPr>
        <w:t>ocument</w:t>
      </w:r>
      <w:r w:rsidR="00620F0D" w:rsidRPr="00747412">
        <w:rPr>
          <w:rFonts w:ascii="Calibri" w:hAnsi="Calibri" w:cs="Calibri"/>
          <w:b/>
          <w:caps/>
          <w:color w:val="2F5496"/>
          <w:sz w:val="28"/>
          <w:lang w:val="en-GB"/>
        </w:rPr>
        <w:t xml:space="preserve">: </w:t>
      </w:r>
      <w:r w:rsidR="006D22FD" w:rsidRPr="00620F0D">
        <w:rPr>
          <w:sz w:val="28"/>
          <w:szCs w:val="36"/>
          <w:lang w:val="en-GB"/>
        </w:rPr>
        <w:t>QAS</w:t>
      </w:r>
      <w:r w:rsidR="0022588A">
        <w:rPr>
          <w:sz w:val="28"/>
          <w:szCs w:val="36"/>
          <w:lang w:val="en-GB"/>
        </w:rPr>
        <w:t>/20.865</w:t>
      </w:r>
      <w:r w:rsidR="006D22FD">
        <w:rPr>
          <w:sz w:val="28"/>
          <w:szCs w:val="36"/>
          <w:lang w:val="en-GB"/>
        </w:rPr>
        <w:t>/Rev1</w:t>
      </w:r>
    </w:p>
    <w:p w:rsidR="00E5503F" w:rsidRDefault="004D4472" w:rsidP="00502331">
      <w:pPr>
        <w:pStyle w:val="berschrift1"/>
        <w:rPr>
          <w:rFonts w:eastAsia="Helvetica-Light"/>
          <w:b w:val="0"/>
          <w:sz w:val="28"/>
          <w:szCs w:val="36"/>
          <w:lang w:val="en-GB"/>
        </w:rPr>
      </w:pPr>
      <w:r w:rsidRPr="00747412">
        <w:rPr>
          <w:rFonts w:ascii="Calibri" w:hAnsi="Calibri" w:cs="Calibri"/>
          <w:color w:val="2F5496"/>
          <w:sz w:val="28"/>
          <w:szCs w:val="36"/>
          <w:lang w:val="en-GB"/>
        </w:rPr>
        <w:t>Title of the document</w:t>
      </w:r>
      <w:r w:rsidR="00024D0F" w:rsidRPr="00747412">
        <w:rPr>
          <w:rFonts w:ascii="Calibri" w:hAnsi="Calibri" w:cs="Calibri"/>
          <w:color w:val="2F5496"/>
          <w:sz w:val="28"/>
          <w:szCs w:val="36"/>
          <w:lang w:val="en-GB"/>
        </w:rPr>
        <w:t>:</w:t>
      </w:r>
      <w:bookmarkStart w:id="1" w:name="_Toc514683215"/>
      <w:bookmarkStart w:id="2" w:name="_Toc514683710"/>
      <w:r w:rsidR="00153B8C" w:rsidRPr="00747412">
        <w:rPr>
          <w:rFonts w:ascii="Calibri" w:hAnsi="Calibri" w:cs="Calibri"/>
          <w:sz w:val="28"/>
          <w:szCs w:val="36"/>
          <w:lang w:val="en-GB"/>
        </w:rPr>
        <w:t xml:space="preserve"> </w:t>
      </w:r>
      <w:r w:rsidR="00993FF7" w:rsidRPr="00747412">
        <w:rPr>
          <w:rFonts w:ascii="Calibri" w:hAnsi="Calibri" w:cs="Calibri"/>
          <w:color w:val="4472C4"/>
          <w:sz w:val="20"/>
          <w:lang w:val="en-GB"/>
        </w:rPr>
        <w:t xml:space="preserve"> </w:t>
      </w:r>
      <w:bookmarkEnd w:id="1"/>
      <w:bookmarkEnd w:id="2"/>
      <w:r w:rsidR="0022588A">
        <w:rPr>
          <w:rFonts w:eastAsia="Helvetica-Light"/>
          <w:b w:val="0"/>
          <w:sz w:val="28"/>
          <w:szCs w:val="36"/>
          <w:lang w:val="en-GB"/>
        </w:rPr>
        <w:t>WHO G</w:t>
      </w:r>
      <w:r w:rsidR="006D22FD">
        <w:rPr>
          <w:rFonts w:eastAsia="Helvetica-Light"/>
          <w:b w:val="0"/>
          <w:sz w:val="28"/>
          <w:szCs w:val="36"/>
          <w:lang w:val="en-GB"/>
        </w:rPr>
        <w:t xml:space="preserve">OOD PRACTICES FOR </w:t>
      </w:r>
      <w:r w:rsidR="0022588A">
        <w:rPr>
          <w:rFonts w:eastAsia="Helvetica-Light"/>
          <w:b w:val="0"/>
          <w:sz w:val="28"/>
          <w:szCs w:val="36"/>
          <w:lang w:val="en-GB"/>
        </w:rPr>
        <w:t xml:space="preserve">RESEARCH AND DEVELOPMENT FACILITIES </w:t>
      </w:r>
    </w:p>
    <w:p w:rsidR="0022588A" w:rsidRPr="0022588A" w:rsidRDefault="0022588A" w:rsidP="0022588A">
      <w:pPr>
        <w:rPr>
          <w:rFonts w:eastAsia="Helvetica-Light"/>
          <w:lang w:val="en-GB" w:eastAsia="zh-CN"/>
        </w:rPr>
      </w:pPr>
    </w:p>
    <w:tbl>
      <w:tblPr>
        <w:tblpPr w:leftFromText="180" w:rightFromText="180" w:vertAnchor="text" w:horzAnchor="margin" w:tblpX="45" w:tblpY="89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191"/>
      </w:tblGrid>
      <w:tr w:rsidR="00CC76D2" w:rsidRPr="00B02C81" w:rsidTr="00B02C81">
        <w:trPr>
          <w:trHeight w:val="1260"/>
        </w:trPr>
        <w:tc>
          <w:tcPr>
            <w:tcW w:w="3085" w:type="dxa"/>
            <w:tcBorders>
              <w:top w:val="single" w:sz="4" w:space="0" w:color="ED7D31"/>
              <w:bottom w:val="single" w:sz="4" w:space="0" w:color="ED7D31"/>
              <w:right w:val="nil"/>
            </w:tcBorders>
            <w:shd w:val="clear" w:color="auto" w:fill="auto"/>
          </w:tcPr>
          <w:p w:rsidR="00CC76D2" w:rsidRPr="00747412" w:rsidRDefault="00CC76D2" w:rsidP="00B02C81">
            <w:pPr>
              <w:rPr>
                <w:rFonts w:ascii="Calibri" w:hAnsi="Calibri" w:cs="Calibri"/>
                <w:lang w:val="en-GB"/>
              </w:rPr>
            </w:pPr>
            <w:r w:rsidRPr="00747412">
              <w:rPr>
                <w:rFonts w:ascii="Calibri" w:hAnsi="Calibri" w:cs="Calibri"/>
                <w:lang w:val="en-GB"/>
              </w:rPr>
              <w:t>Name:</w:t>
            </w:r>
          </w:p>
          <w:p w:rsidR="00CC76D2" w:rsidRPr="00B02C81" w:rsidRDefault="00CC76D2" w:rsidP="00B02C81">
            <w:pPr>
              <w:rPr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lang w:val="en-GB"/>
              </w:rPr>
              <w:t>Employer</w:t>
            </w:r>
            <w:r w:rsidRPr="00747412">
              <w:rPr>
                <w:rFonts w:ascii="Calibri" w:eastAsia="Segoe UI Emoji" w:hAnsi="Calibri" w:cs="Calibri"/>
                <w:lang w:val="en-GB"/>
              </w:rPr>
              <w:t>:</w:t>
            </w:r>
            <w:r w:rsidRPr="00747412">
              <w:rPr>
                <w:rFonts w:ascii="Calibri" w:eastAsia="Segoe UI Emoji" w:hAnsi="Calibri" w:cs="Calibri"/>
                <w:lang w:val="en-GB"/>
              </w:rPr>
              <w:br/>
              <w:t>P</w:t>
            </w:r>
            <w:r w:rsidRPr="00747412">
              <w:rPr>
                <w:rFonts w:ascii="Calibri" w:hAnsi="Calibri" w:cs="Calibri"/>
                <w:lang w:val="en-GB"/>
              </w:rPr>
              <w:t>osition</w:t>
            </w:r>
            <w:r w:rsidR="008C6F28" w:rsidRPr="00747412">
              <w:rPr>
                <w:rFonts w:ascii="Calibri" w:hAnsi="Calibri" w:cs="Calibri"/>
                <w:lang w:val="en-GB"/>
              </w:rPr>
              <w:t>,</w:t>
            </w:r>
            <w:r w:rsidRPr="00747412">
              <w:rPr>
                <w:rFonts w:ascii="Calibri" w:hAnsi="Calibri" w:cs="Calibri"/>
                <w:lang w:val="en-GB"/>
              </w:rPr>
              <w:t xml:space="preserve"> Title:</w:t>
            </w:r>
            <w:r w:rsidRPr="00747412">
              <w:rPr>
                <w:rFonts w:ascii="Calibri" w:hAnsi="Calibri" w:cs="Calibri"/>
                <w:sz w:val="32"/>
                <w:szCs w:val="36"/>
                <w:lang w:val="en-GB"/>
              </w:rPr>
              <w:t xml:space="preserve"> </w:t>
            </w:r>
            <w:r w:rsidRPr="00747412">
              <w:rPr>
                <w:rFonts w:ascii="Calibri" w:hAnsi="Calibri" w:cs="Calibri"/>
                <w:lang w:val="en-GB"/>
              </w:rPr>
              <w:br/>
              <w:t>City, Country:</w:t>
            </w:r>
          </w:p>
        </w:tc>
        <w:tc>
          <w:tcPr>
            <w:tcW w:w="12191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color w:val="ED7D31"/>
                <w:lang w:val="en-GB"/>
              </w:rPr>
            </w:pPr>
          </w:p>
        </w:tc>
      </w:tr>
    </w:tbl>
    <w:p w:rsidR="00C72BF1" w:rsidRPr="00747412" w:rsidRDefault="008D6CF6" w:rsidP="00AA2E0A">
      <w:pPr>
        <w:tabs>
          <w:tab w:val="left" w:pos="2880"/>
        </w:tabs>
        <w:ind w:left="-142"/>
        <w:rPr>
          <w:rFonts w:ascii="Calibri" w:hAnsi="Calibri" w:cs="Calibri"/>
          <w:lang w:val="en-GB"/>
        </w:rPr>
      </w:pPr>
      <w:r w:rsidRPr="00502331">
        <w:rPr>
          <w:lang w:val="en-GB"/>
        </w:rPr>
        <w:tab/>
      </w:r>
      <w:r w:rsidRPr="00502331">
        <w:rPr>
          <w:lang w:val="en-GB"/>
        </w:rPr>
        <w:tab/>
      </w:r>
      <w:r w:rsidR="00CC76D2">
        <w:rPr>
          <w:lang w:val="en-GB"/>
        </w:rPr>
        <w:br/>
      </w:r>
      <w:r w:rsidR="00CC76D2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</w:t>
      </w:r>
      <w:r w:rsidR="002657D3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Kindly complete the </w:t>
      </w:r>
      <w:r w:rsidR="002A3D3A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table </w:t>
      </w:r>
      <w:r w:rsidR="002A3D3A" w:rsidRPr="00747412">
        <w:rPr>
          <w:rFonts w:ascii="Calibri" w:hAnsi="Calibri" w:cs="Calibri"/>
          <w:b/>
          <w:bCs/>
          <w:i/>
          <w:iCs/>
          <w:color w:val="ED7D31"/>
          <w:sz w:val="22"/>
          <w:lang w:val="en-GB"/>
        </w:rPr>
        <w:t>without</w:t>
      </w:r>
      <w:r w:rsidR="002657D3" w:rsidRPr="00747412">
        <w:rPr>
          <w:rFonts w:ascii="Calibri" w:hAnsi="Calibri" w:cs="Calibri"/>
          <w:b/>
          <w:bCs/>
          <w:i/>
          <w:iCs/>
          <w:color w:val="ED7D31"/>
          <w:sz w:val="22"/>
          <w:lang w:val="en-GB"/>
        </w:rPr>
        <w:t xml:space="preserve"> modifying the format</w:t>
      </w:r>
      <w:r w:rsidR="002C3875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of the document</w:t>
      </w:r>
      <w:r w:rsidR="00A744DE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</w:t>
      </w:r>
      <w:r w:rsidR="00664BE8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- </w:t>
      </w:r>
      <w:r w:rsidR="00A744DE" w:rsidRPr="00747412">
        <w:rPr>
          <w:rFonts w:ascii="Calibri" w:hAnsi="Calibri" w:cs="Calibri"/>
          <w:i/>
          <w:iCs/>
          <w:color w:val="ED7D31"/>
          <w:sz w:val="22"/>
          <w:lang w:val="en-GB"/>
        </w:rPr>
        <w:t>thank you</w:t>
      </w:r>
      <w:r w:rsidR="00664BE8" w:rsidRPr="00747412">
        <w:rPr>
          <w:rFonts w:ascii="Calibri" w:hAnsi="Calibri" w:cs="Calibri"/>
          <w:i/>
          <w:color w:val="ED7D31"/>
          <w:sz w:val="22"/>
          <w:lang w:val="en-GB"/>
        </w:rPr>
        <w:t>.</w:t>
      </w:r>
    </w:p>
    <w:p w:rsidR="003B0447" w:rsidRPr="00502331" w:rsidRDefault="003B0447" w:rsidP="002A3D3A">
      <w:pPr>
        <w:rPr>
          <w:lang w:val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590"/>
        <w:gridCol w:w="4950"/>
        <w:gridCol w:w="4458"/>
      </w:tblGrid>
      <w:tr w:rsidR="00AA2E0A" w:rsidRPr="00502331" w:rsidTr="00747412">
        <w:trPr>
          <w:trHeight w:val="390"/>
          <w:tblHeader/>
        </w:trPr>
        <w:tc>
          <w:tcPr>
            <w:tcW w:w="15276" w:type="dxa"/>
            <w:gridSpan w:val="4"/>
            <w:shd w:val="clear" w:color="auto" w:fill="BDD6EE"/>
            <w:vAlign w:val="center"/>
          </w:tcPr>
          <w:p w:rsidR="00AA2E0A" w:rsidRPr="00747412" w:rsidRDefault="00AA2E0A" w:rsidP="00AA2E0A">
            <w:pPr>
              <w:rPr>
                <w:rFonts w:ascii="Calibri" w:hAnsi="Calibri" w:cs="Calibri"/>
                <w:b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lang w:val="en-GB"/>
              </w:rPr>
              <w:t>Comments</w:t>
            </w:r>
          </w:p>
        </w:tc>
      </w:tr>
      <w:tr w:rsidR="00AA2E0A" w:rsidRPr="00502331" w:rsidTr="00747412">
        <w:trPr>
          <w:trHeight w:val="824"/>
          <w:tblHeader/>
        </w:trPr>
        <w:tc>
          <w:tcPr>
            <w:tcW w:w="15276" w:type="dxa"/>
            <w:gridSpan w:val="4"/>
            <w:shd w:val="clear" w:color="auto" w:fill="FFFFFF"/>
            <w:vAlign w:val="center"/>
          </w:tcPr>
          <w:p w:rsidR="00AA2E0A" w:rsidRPr="00747412" w:rsidRDefault="00AA2E0A" w:rsidP="00AA2E0A">
            <w:pPr>
              <w:rPr>
                <w:rFonts w:ascii="Calibri" w:hAnsi="Calibri" w:cs="Calibri"/>
                <w:i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i/>
                <w:sz w:val="22"/>
                <w:lang w:val="en-GB"/>
              </w:rPr>
              <w:t>Please don't add any personal information as the comments might be published</w:t>
            </w:r>
          </w:p>
        </w:tc>
      </w:tr>
      <w:tr w:rsidR="00AA2E0A" w:rsidRPr="00502331" w:rsidTr="0039638A">
        <w:trPr>
          <w:trHeight w:val="824"/>
          <w:tblHeader/>
        </w:trPr>
        <w:tc>
          <w:tcPr>
            <w:tcW w:w="1278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Line number(s)</w:t>
            </w:r>
            <w:r w:rsidR="00AA2E0A" w:rsidRPr="007474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90" w:type="dxa"/>
            <w:shd w:val="clear" w:color="auto" w:fill="F2F2F2"/>
            <w:vAlign w:val="center"/>
          </w:tcPr>
          <w:p w:rsidR="00AA2E0A" w:rsidRPr="00747412" w:rsidRDefault="00AA2E0A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Comment</w:t>
            </w:r>
            <w:r w:rsidR="00073FF4"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4950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="00AA2E0A"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uggested text</w:t>
            </w:r>
          </w:p>
        </w:tc>
        <w:tc>
          <w:tcPr>
            <w:tcW w:w="4458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Justification</w:t>
            </w: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D9384E" w:rsidTr="0039638A">
        <w:tc>
          <w:tcPr>
            <w:tcW w:w="1278" w:type="dxa"/>
            <w:shd w:val="clear" w:color="auto" w:fill="auto"/>
          </w:tcPr>
          <w:p w:rsidR="00AA2E0A" w:rsidRPr="00D9384E" w:rsidRDefault="00AA2E0A" w:rsidP="00D9384E">
            <w:pPr>
              <w:jc w:val="center"/>
              <w:rPr>
                <w:lang w:val="en-GB"/>
              </w:rPr>
            </w:pPr>
          </w:p>
        </w:tc>
        <w:tc>
          <w:tcPr>
            <w:tcW w:w="4590" w:type="dxa"/>
            <w:shd w:val="clear" w:color="auto" w:fill="auto"/>
          </w:tcPr>
          <w:p w:rsidR="00AA2E0A" w:rsidRPr="00747412" w:rsidRDefault="00AA2E0A" w:rsidP="003F1F46">
            <w:pPr>
              <w:rPr>
                <w:rFonts w:ascii="Calibri" w:hAnsi="Calibri" w:cs="Calibri"/>
                <w:i/>
                <w:iCs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i/>
                <w:iCs/>
                <w:sz w:val="20"/>
                <w:lang w:val="en-GB"/>
              </w:rPr>
              <w:t>Please add rows as necessary</w:t>
            </w:r>
          </w:p>
        </w:tc>
        <w:tc>
          <w:tcPr>
            <w:tcW w:w="4950" w:type="dxa"/>
            <w:shd w:val="clear" w:color="auto" w:fill="auto"/>
          </w:tcPr>
          <w:p w:rsidR="00AA2E0A" w:rsidRPr="00D9384E" w:rsidRDefault="00AA2E0A" w:rsidP="003F1F46">
            <w:pPr>
              <w:rPr>
                <w:lang w:val="en-GB"/>
              </w:rPr>
            </w:pPr>
          </w:p>
        </w:tc>
        <w:tc>
          <w:tcPr>
            <w:tcW w:w="4458" w:type="dxa"/>
            <w:shd w:val="clear" w:color="auto" w:fill="auto"/>
          </w:tcPr>
          <w:p w:rsidR="00AA2E0A" w:rsidRPr="00D9384E" w:rsidRDefault="00AA2E0A" w:rsidP="00D9384E">
            <w:pPr>
              <w:jc w:val="center"/>
              <w:rPr>
                <w:lang w:val="en-GB"/>
              </w:rPr>
            </w:pPr>
          </w:p>
        </w:tc>
      </w:tr>
    </w:tbl>
    <w:p w:rsidR="008B5751" w:rsidRPr="008205ED" w:rsidRDefault="008B5751" w:rsidP="0022588A">
      <w:pPr>
        <w:rPr>
          <w:lang w:val="en-GB"/>
        </w:rPr>
      </w:pPr>
    </w:p>
    <w:sectPr w:rsidR="008B5751" w:rsidRPr="008205ED" w:rsidSect="00C374DC">
      <w:footerReference w:type="default" r:id="rId13"/>
      <w:pgSz w:w="16838" w:h="11906" w:orient="landscape" w:code="9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AF" w:rsidRDefault="00392EAF">
      <w:r>
        <w:separator/>
      </w:r>
    </w:p>
  </w:endnote>
  <w:endnote w:type="continuationSeparator" w:id="0">
    <w:p w:rsidR="00392EAF" w:rsidRDefault="0039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7B" w:rsidRPr="00747412" w:rsidRDefault="00AD5F3E" w:rsidP="00260AC4">
    <w:pPr>
      <w:pStyle w:val="Fuzeile"/>
      <w:rPr>
        <w:rFonts w:ascii="Calibri" w:hAnsi="Calibri" w:cs="Calibri"/>
        <w:lang w:val="fr-FR"/>
      </w:rPr>
    </w:pPr>
    <w:r>
      <w:rPr>
        <w:rFonts w:ascii="Calibri" w:hAnsi="Calibri" w:cs="Calibri"/>
        <w:noProof/>
        <w:sz w:val="18"/>
        <w:szCs w:val="18"/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4311015</wp:posOffset>
          </wp:positionH>
          <wp:positionV relativeFrom="paragraph">
            <wp:posOffset>302895</wp:posOffset>
          </wp:positionV>
          <wp:extent cx="6105525" cy="151193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3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begin"/>
    </w:r>
    <w:r w:rsidR="00260AC4" w:rsidRPr="00747412">
      <w:rPr>
        <w:rFonts w:ascii="Calibri" w:hAnsi="Calibri" w:cs="Calibri"/>
        <w:sz w:val="18"/>
        <w:szCs w:val="18"/>
        <w:lang w:val="fr-FR"/>
      </w:rPr>
      <w:instrText xml:space="preserve"> DATE \@ "dd/MM/yyyy" </w:instrTex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separate"/>
    </w:r>
    <w:r>
      <w:rPr>
        <w:rFonts w:ascii="Calibri" w:hAnsi="Calibri" w:cs="Calibri"/>
        <w:noProof/>
        <w:sz w:val="18"/>
        <w:szCs w:val="18"/>
        <w:lang w:val="fr-FR"/>
      </w:rPr>
      <w:t>27/07/2021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end"/>
    </w:r>
    <w:r w:rsidR="00260AC4" w:rsidRPr="00747412">
      <w:rPr>
        <w:rFonts w:ascii="Calibri" w:hAnsi="Calibri" w:cs="Calibri"/>
        <w:sz w:val="18"/>
        <w:szCs w:val="18"/>
        <w:lang w:val="fr-FR"/>
      </w:rPr>
      <w:t xml:space="preserve"> - 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begin"/>
    </w:r>
    <w:r w:rsidR="00260AC4" w:rsidRPr="00747412">
      <w:rPr>
        <w:rFonts w:ascii="Calibri" w:hAnsi="Calibri" w:cs="Calibri"/>
        <w:sz w:val="18"/>
        <w:szCs w:val="18"/>
        <w:lang w:val="fr-FR"/>
      </w:rPr>
      <w:instrText xml:space="preserve"> TIME \@ "HH:mm:ss" </w:instrTex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separate"/>
    </w:r>
    <w:r>
      <w:rPr>
        <w:rFonts w:ascii="Calibri" w:hAnsi="Calibri" w:cs="Calibri"/>
        <w:noProof/>
        <w:sz w:val="18"/>
        <w:szCs w:val="18"/>
        <w:lang w:val="fr-FR"/>
      </w:rPr>
      <w:t>11:42:48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end"/>
    </w:r>
    <w:r w:rsidR="00BB0C61" w:rsidRPr="00747412">
      <w:rPr>
        <w:rFonts w:ascii="Calibri" w:hAnsi="Calibri" w:cs="Calibri"/>
        <w:sz w:val="18"/>
        <w:szCs w:val="18"/>
        <w:lang w:val="fr-FR"/>
      </w:rPr>
      <w:t xml:space="preserve"> - table for comments</w:t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Style w:val="Seitenzahl"/>
        <w:rFonts w:ascii="Calibri" w:hAnsi="Calibri" w:cs="Calibri"/>
      </w:rPr>
      <w:fldChar w:fldCharType="begin"/>
    </w:r>
    <w:r w:rsidR="0081027B" w:rsidRPr="00747412">
      <w:rPr>
        <w:rStyle w:val="Seitenzahl"/>
        <w:rFonts w:ascii="Calibri" w:hAnsi="Calibri" w:cs="Calibri"/>
        <w:lang w:val="fr-FR"/>
      </w:rPr>
      <w:instrText xml:space="preserve"> PAGE </w:instrText>
    </w:r>
    <w:r w:rsidR="0081027B" w:rsidRPr="00747412">
      <w:rPr>
        <w:rStyle w:val="Seitenzahl"/>
        <w:rFonts w:ascii="Calibri" w:hAnsi="Calibri" w:cs="Calibri"/>
      </w:rPr>
      <w:fldChar w:fldCharType="separate"/>
    </w:r>
    <w:r>
      <w:rPr>
        <w:rStyle w:val="Seitenzahl"/>
        <w:rFonts w:ascii="Calibri" w:hAnsi="Calibri" w:cs="Calibri"/>
        <w:noProof/>
        <w:lang w:val="fr-FR"/>
      </w:rPr>
      <w:t>1</w:t>
    </w:r>
    <w:r w:rsidR="0081027B" w:rsidRPr="00747412">
      <w:rPr>
        <w:rStyle w:val="Seitenzahl"/>
        <w:rFonts w:ascii="Calibri" w:hAnsi="Calibri" w:cs="Calibri"/>
      </w:rPr>
      <w:fldChar w:fldCharType="end"/>
    </w:r>
    <w:r w:rsidR="00260AC4" w:rsidRPr="00747412">
      <w:rPr>
        <w:rStyle w:val="Seitenzahl"/>
        <w:rFonts w:ascii="Calibri" w:hAnsi="Calibri" w:cs="Calibri"/>
      </w:rPr>
      <w:t>/</w:t>
    </w:r>
    <w:r w:rsidR="00260AC4" w:rsidRPr="00747412">
      <w:rPr>
        <w:rStyle w:val="Seitenzahl"/>
        <w:rFonts w:ascii="Calibri" w:hAnsi="Calibri" w:cs="Calibri"/>
      </w:rPr>
      <w:fldChar w:fldCharType="begin"/>
    </w:r>
    <w:r w:rsidR="00260AC4" w:rsidRPr="00747412">
      <w:rPr>
        <w:rStyle w:val="Seitenzahl"/>
        <w:rFonts w:ascii="Calibri" w:hAnsi="Calibri" w:cs="Calibri"/>
      </w:rPr>
      <w:instrText xml:space="preserve"> NUMPAGES </w:instrText>
    </w:r>
    <w:r w:rsidR="00260AC4" w:rsidRPr="00747412">
      <w:rPr>
        <w:rStyle w:val="Seitenzahl"/>
        <w:rFonts w:ascii="Calibri" w:hAnsi="Calibri" w:cs="Calibri"/>
      </w:rPr>
      <w:fldChar w:fldCharType="separate"/>
    </w:r>
    <w:r>
      <w:rPr>
        <w:rStyle w:val="Seitenzahl"/>
        <w:rFonts w:ascii="Calibri" w:hAnsi="Calibri" w:cs="Calibri"/>
        <w:noProof/>
      </w:rPr>
      <w:t>1</w:t>
    </w:r>
    <w:r w:rsidR="00260AC4" w:rsidRPr="00747412">
      <w:rPr>
        <w:rStyle w:val="Seitenzahl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AF" w:rsidRDefault="00392EAF">
      <w:r>
        <w:separator/>
      </w:r>
    </w:p>
  </w:footnote>
  <w:footnote w:type="continuationSeparator" w:id="0">
    <w:p w:rsidR="00392EAF" w:rsidRDefault="0039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01A3"/>
    <w:multiLevelType w:val="hybridMultilevel"/>
    <w:tmpl w:val="121A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6386"/>
    <w:multiLevelType w:val="hybridMultilevel"/>
    <w:tmpl w:val="984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D"/>
    <w:rsid w:val="00006494"/>
    <w:rsid w:val="00010D7D"/>
    <w:rsid w:val="00024D0F"/>
    <w:rsid w:val="00030F55"/>
    <w:rsid w:val="000328B4"/>
    <w:rsid w:val="00047157"/>
    <w:rsid w:val="0005253C"/>
    <w:rsid w:val="000639C8"/>
    <w:rsid w:val="00073FF4"/>
    <w:rsid w:val="00080292"/>
    <w:rsid w:val="00091621"/>
    <w:rsid w:val="0009304E"/>
    <w:rsid w:val="000A675E"/>
    <w:rsid w:val="000B0F9E"/>
    <w:rsid w:val="000B241F"/>
    <w:rsid w:val="000B468F"/>
    <w:rsid w:val="000B5DE4"/>
    <w:rsid w:val="000D74E5"/>
    <w:rsid w:val="000E185E"/>
    <w:rsid w:val="000E7E1A"/>
    <w:rsid w:val="000F141E"/>
    <w:rsid w:val="00101BA6"/>
    <w:rsid w:val="00107F84"/>
    <w:rsid w:val="00121AC0"/>
    <w:rsid w:val="00123F11"/>
    <w:rsid w:val="001244A9"/>
    <w:rsid w:val="00126C9E"/>
    <w:rsid w:val="00131F4F"/>
    <w:rsid w:val="00131FD2"/>
    <w:rsid w:val="001417FD"/>
    <w:rsid w:val="00146308"/>
    <w:rsid w:val="001503F7"/>
    <w:rsid w:val="00150FE6"/>
    <w:rsid w:val="001539A1"/>
    <w:rsid w:val="00153B8C"/>
    <w:rsid w:val="00154650"/>
    <w:rsid w:val="00154730"/>
    <w:rsid w:val="00155D9E"/>
    <w:rsid w:val="0016182B"/>
    <w:rsid w:val="001641A2"/>
    <w:rsid w:val="00172144"/>
    <w:rsid w:val="001734AD"/>
    <w:rsid w:val="0017481B"/>
    <w:rsid w:val="00185FFF"/>
    <w:rsid w:val="00186162"/>
    <w:rsid w:val="001903BA"/>
    <w:rsid w:val="001921AE"/>
    <w:rsid w:val="001A465C"/>
    <w:rsid w:val="001B17D9"/>
    <w:rsid w:val="001B27D9"/>
    <w:rsid w:val="001B6A0A"/>
    <w:rsid w:val="001C0D15"/>
    <w:rsid w:val="001E7CEE"/>
    <w:rsid w:val="001E7F58"/>
    <w:rsid w:val="001F3169"/>
    <w:rsid w:val="001F6A5D"/>
    <w:rsid w:val="00201753"/>
    <w:rsid w:val="00204848"/>
    <w:rsid w:val="0020683D"/>
    <w:rsid w:val="002118A3"/>
    <w:rsid w:val="002141E7"/>
    <w:rsid w:val="00217329"/>
    <w:rsid w:val="00223FF9"/>
    <w:rsid w:val="002257D4"/>
    <w:rsid w:val="0022588A"/>
    <w:rsid w:val="002356DA"/>
    <w:rsid w:val="00244D47"/>
    <w:rsid w:val="00260AC4"/>
    <w:rsid w:val="00265224"/>
    <w:rsid w:val="002657D3"/>
    <w:rsid w:val="00272DF1"/>
    <w:rsid w:val="00273872"/>
    <w:rsid w:val="0028144D"/>
    <w:rsid w:val="00283A7E"/>
    <w:rsid w:val="0028700F"/>
    <w:rsid w:val="0029443C"/>
    <w:rsid w:val="0029577E"/>
    <w:rsid w:val="002A214A"/>
    <w:rsid w:val="002A3474"/>
    <w:rsid w:val="002A3D3A"/>
    <w:rsid w:val="002B5484"/>
    <w:rsid w:val="002C3875"/>
    <w:rsid w:val="002D2476"/>
    <w:rsid w:val="002D60F7"/>
    <w:rsid w:val="002D7211"/>
    <w:rsid w:val="002D72F3"/>
    <w:rsid w:val="002E5C49"/>
    <w:rsid w:val="002E6A7D"/>
    <w:rsid w:val="002E7689"/>
    <w:rsid w:val="002F0486"/>
    <w:rsid w:val="002F1424"/>
    <w:rsid w:val="00311CEC"/>
    <w:rsid w:val="00311D86"/>
    <w:rsid w:val="00315128"/>
    <w:rsid w:val="00317FCE"/>
    <w:rsid w:val="00320DA3"/>
    <w:rsid w:val="003401B5"/>
    <w:rsid w:val="003419D3"/>
    <w:rsid w:val="003427CA"/>
    <w:rsid w:val="0036033B"/>
    <w:rsid w:val="003739F0"/>
    <w:rsid w:val="00373BF3"/>
    <w:rsid w:val="003777B0"/>
    <w:rsid w:val="003819E4"/>
    <w:rsid w:val="0038234F"/>
    <w:rsid w:val="00390833"/>
    <w:rsid w:val="00392611"/>
    <w:rsid w:val="00392EAF"/>
    <w:rsid w:val="0039638A"/>
    <w:rsid w:val="003A77C5"/>
    <w:rsid w:val="003B0447"/>
    <w:rsid w:val="003C00BC"/>
    <w:rsid w:val="003C0A32"/>
    <w:rsid w:val="003C2103"/>
    <w:rsid w:val="003C3023"/>
    <w:rsid w:val="003C76E7"/>
    <w:rsid w:val="003D4BB4"/>
    <w:rsid w:val="003D7BCB"/>
    <w:rsid w:val="003E1637"/>
    <w:rsid w:val="003F1F46"/>
    <w:rsid w:val="003F354D"/>
    <w:rsid w:val="003F6ED3"/>
    <w:rsid w:val="003F784C"/>
    <w:rsid w:val="00400506"/>
    <w:rsid w:val="00400D18"/>
    <w:rsid w:val="004036F5"/>
    <w:rsid w:val="00415026"/>
    <w:rsid w:val="004212A7"/>
    <w:rsid w:val="004228C5"/>
    <w:rsid w:val="00426AD2"/>
    <w:rsid w:val="004273E8"/>
    <w:rsid w:val="004303E9"/>
    <w:rsid w:val="00433A4F"/>
    <w:rsid w:val="00435AF1"/>
    <w:rsid w:val="0044209D"/>
    <w:rsid w:val="00442BEB"/>
    <w:rsid w:val="004433E8"/>
    <w:rsid w:val="00453181"/>
    <w:rsid w:val="00454632"/>
    <w:rsid w:val="00466197"/>
    <w:rsid w:val="004678A6"/>
    <w:rsid w:val="00473A9E"/>
    <w:rsid w:val="00482A87"/>
    <w:rsid w:val="004B2DDC"/>
    <w:rsid w:val="004B749E"/>
    <w:rsid w:val="004B7869"/>
    <w:rsid w:val="004D01DE"/>
    <w:rsid w:val="004D0776"/>
    <w:rsid w:val="004D4472"/>
    <w:rsid w:val="004E01BD"/>
    <w:rsid w:val="004F0522"/>
    <w:rsid w:val="004F1200"/>
    <w:rsid w:val="004F1455"/>
    <w:rsid w:val="004F690A"/>
    <w:rsid w:val="00502331"/>
    <w:rsid w:val="00503459"/>
    <w:rsid w:val="00510A3B"/>
    <w:rsid w:val="0052059D"/>
    <w:rsid w:val="00520F84"/>
    <w:rsid w:val="00524D41"/>
    <w:rsid w:val="00535EA9"/>
    <w:rsid w:val="00544B63"/>
    <w:rsid w:val="0055693B"/>
    <w:rsid w:val="00560243"/>
    <w:rsid w:val="00562594"/>
    <w:rsid w:val="00575E82"/>
    <w:rsid w:val="00576C82"/>
    <w:rsid w:val="0058164E"/>
    <w:rsid w:val="00582E69"/>
    <w:rsid w:val="00583ED0"/>
    <w:rsid w:val="00586DF0"/>
    <w:rsid w:val="00587DAB"/>
    <w:rsid w:val="00590843"/>
    <w:rsid w:val="00592781"/>
    <w:rsid w:val="005937C2"/>
    <w:rsid w:val="00596E72"/>
    <w:rsid w:val="00597655"/>
    <w:rsid w:val="005A36B5"/>
    <w:rsid w:val="005B1D29"/>
    <w:rsid w:val="005B232C"/>
    <w:rsid w:val="005B3D82"/>
    <w:rsid w:val="005C0D6A"/>
    <w:rsid w:val="005C0E15"/>
    <w:rsid w:val="005C14E9"/>
    <w:rsid w:val="005C279F"/>
    <w:rsid w:val="005C3C5D"/>
    <w:rsid w:val="005C598D"/>
    <w:rsid w:val="005D3005"/>
    <w:rsid w:val="005D69D0"/>
    <w:rsid w:val="005E0B75"/>
    <w:rsid w:val="005E2BD3"/>
    <w:rsid w:val="005E2C21"/>
    <w:rsid w:val="005E7C22"/>
    <w:rsid w:val="006016E0"/>
    <w:rsid w:val="00606A56"/>
    <w:rsid w:val="00607E0D"/>
    <w:rsid w:val="0061102B"/>
    <w:rsid w:val="00620F0D"/>
    <w:rsid w:val="00623398"/>
    <w:rsid w:val="0064669F"/>
    <w:rsid w:val="0064782B"/>
    <w:rsid w:val="0065306E"/>
    <w:rsid w:val="00661748"/>
    <w:rsid w:val="00664BE8"/>
    <w:rsid w:val="00675712"/>
    <w:rsid w:val="00677328"/>
    <w:rsid w:val="0067789C"/>
    <w:rsid w:val="0068001E"/>
    <w:rsid w:val="0068713C"/>
    <w:rsid w:val="00690C55"/>
    <w:rsid w:val="006B2061"/>
    <w:rsid w:val="006D22FD"/>
    <w:rsid w:val="006D2607"/>
    <w:rsid w:val="006D6D40"/>
    <w:rsid w:val="006F6365"/>
    <w:rsid w:val="00712463"/>
    <w:rsid w:val="00717052"/>
    <w:rsid w:val="007245D7"/>
    <w:rsid w:val="00727EAB"/>
    <w:rsid w:val="00741C82"/>
    <w:rsid w:val="00744AFF"/>
    <w:rsid w:val="00747412"/>
    <w:rsid w:val="00752B6F"/>
    <w:rsid w:val="00774430"/>
    <w:rsid w:val="0078396D"/>
    <w:rsid w:val="0078593E"/>
    <w:rsid w:val="00786062"/>
    <w:rsid w:val="007873EB"/>
    <w:rsid w:val="00790758"/>
    <w:rsid w:val="00793ABE"/>
    <w:rsid w:val="00795068"/>
    <w:rsid w:val="007A017E"/>
    <w:rsid w:val="007A051D"/>
    <w:rsid w:val="007A44F0"/>
    <w:rsid w:val="007A6CD2"/>
    <w:rsid w:val="007C1667"/>
    <w:rsid w:val="007C29C2"/>
    <w:rsid w:val="007C7D22"/>
    <w:rsid w:val="007E2E14"/>
    <w:rsid w:val="007E6C50"/>
    <w:rsid w:val="007F4AE9"/>
    <w:rsid w:val="007F63AA"/>
    <w:rsid w:val="00804592"/>
    <w:rsid w:val="0081027B"/>
    <w:rsid w:val="00816D74"/>
    <w:rsid w:val="008205ED"/>
    <w:rsid w:val="008336FA"/>
    <w:rsid w:val="00833DC3"/>
    <w:rsid w:val="0083671A"/>
    <w:rsid w:val="00837944"/>
    <w:rsid w:val="0085031E"/>
    <w:rsid w:val="008503B9"/>
    <w:rsid w:val="00865130"/>
    <w:rsid w:val="00876745"/>
    <w:rsid w:val="008837C1"/>
    <w:rsid w:val="008A24EF"/>
    <w:rsid w:val="008A2C46"/>
    <w:rsid w:val="008B5751"/>
    <w:rsid w:val="008C0BC0"/>
    <w:rsid w:val="008C31F6"/>
    <w:rsid w:val="008C3CB9"/>
    <w:rsid w:val="008C6F28"/>
    <w:rsid w:val="008D6CF6"/>
    <w:rsid w:val="008E4299"/>
    <w:rsid w:val="008E5241"/>
    <w:rsid w:val="008F11B5"/>
    <w:rsid w:val="00900E4C"/>
    <w:rsid w:val="0091164E"/>
    <w:rsid w:val="0091781C"/>
    <w:rsid w:val="009232DA"/>
    <w:rsid w:val="009330EA"/>
    <w:rsid w:val="00944858"/>
    <w:rsid w:val="00945F68"/>
    <w:rsid w:val="009507DE"/>
    <w:rsid w:val="00950CC1"/>
    <w:rsid w:val="00955ED6"/>
    <w:rsid w:val="00957DDC"/>
    <w:rsid w:val="00965025"/>
    <w:rsid w:val="009669D7"/>
    <w:rsid w:val="00971BE8"/>
    <w:rsid w:val="00990875"/>
    <w:rsid w:val="00993FF7"/>
    <w:rsid w:val="00996BDC"/>
    <w:rsid w:val="009A05A8"/>
    <w:rsid w:val="009B7C9D"/>
    <w:rsid w:val="009C0495"/>
    <w:rsid w:val="009D2D58"/>
    <w:rsid w:val="009D2E29"/>
    <w:rsid w:val="009E4C3E"/>
    <w:rsid w:val="009E5801"/>
    <w:rsid w:val="009F05B8"/>
    <w:rsid w:val="009F224F"/>
    <w:rsid w:val="009F4EFC"/>
    <w:rsid w:val="009F59CA"/>
    <w:rsid w:val="009F7F58"/>
    <w:rsid w:val="00A042B7"/>
    <w:rsid w:val="00A05BC9"/>
    <w:rsid w:val="00A146B0"/>
    <w:rsid w:val="00A15337"/>
    <w:rsid w:val="00A25697"/>
    <w:rsid w:val="00A25B0D"/>
    <w:rsid w:val="00A376F7"/>
    <w:rsid w:val="00A51D3F"/>
    <w:rsid w:val="00A53840"/>
    <w:rsid w:val="00A55361"/>
    <w:rsid w:val="00A55B72"/>
    <w:rsid w:val="00A608DB"/>
    <w:rsid w:val="00A744DE"/>
    <w:rsid w:val="00A80CC6"/>
    <w:rsid w:val="00A9564F"/>
    <w:rsid w:val="00AA031B"/>
    <w:rsid w:val="00AA2102"/>
    <w:rsid w:val="00AA2B53"/>
    <w:rsid w:val="00AA2E0A"/>
    <w:rsid w:val="00AB11AF"/>
    <w:rsid w:val="00AB1816"/>
    <w:rsid w:val="00AB2023"/>
    <w:rsid w:val="00AD432C"/>
    <w:rsid w:val="00AD5443"/>
    <w:rsid w:val="00AD5F3E"/>
    <w:rsid w:val="00AE2F1C"/>
    <w:rsid w:val="00AE31EC"/>
    <w:rsid w:val="00AE775D"/>
    <w:rsid w:val="00AF1F7C"/>
    <w:rsid w:val="00B02C81"/>
    <w:rsid w:val="00B06CC3"/>
    <w:rsid w:val="00B119FD"/>
    <w:rsid w:val="00B17C92"/>
    <w:rsid w:val="00B27BF5"/>
    <w:rsid w:val="00B43142"/>
    <w:rsid w:val="00B43CA9"/>
    <w:rsid w:val="00B6312E"/>
    <w:rsid w:val="00B65143"/>
    <w:rsid w:val="00B65934"/>
    <w:rsid w:val="00B66F7F"/>
    <w:rsid w:val="00B676EB"/>
    <w:rsid w:val="00B750CD"/>
    <w:rsid w:val="00B92748"/>
    <w:rsid w:val="00B95FE7"/>
    <w:rsid w:val="00BA40B7"/>
    <w:rsid w:val="00BA563B"/>
    <w:rsid w:val="00BA7C11"/>
    <w:rsid w:val="00BB0C61"/>
    <w:rsid w:val="00BB17C9"/>
    <w:rsid w:val="00BB3924"/>
    <w:rsid w:val="00BC142E"/>
    <w:rsid w:val="00BC6BE2"/>
    <w:rsid w:val="00BD5241"/>
    <w:rsid w:val="00BE105C"/>
    <w:rsid w:val="00BE5409"/>
    <w:rsid w:val="00BF1A79"/>
    <w:rsid w:val="00BF3DD1"/>
    <w:rsid w:val="00C1227E"/>
    <w:rsid w:val="00C12CAE"/>
    <w:rsid w:val="00C135D0"/>
    <w:rsid w:val="00C314B0"/>
    <w:rsid w:val="00C32376"/>
    <w:rsid w:val="00C33E0D"/>
    <w:rsid w:val="00C374DC"/>
    <w:rsid w:val="00C4151F"/>
    <w:rsid w:val="00C43650"/>
    <w:rsid w:val="00C4656C"/>
    <w:rsid w:val="00C46C25"/>
    <w:rsid w:val="00C46E1A"/>
    <w:rsid w:val="00C479D2"/>
    <w:rsid w:val="00C603EF"/>
    <w:rsid w:val="00C6243C"/>
    <w:rsid w:val="00C668D3"/>
    <w:rsid w:val="00C72BF1"/>
    <w:rsid w:val="00C73CBA"/>
    <w:rsid w:val="00C745E7"/>
    <w:rsid w:val="00C76741"/>
    <w:rsid w:val="00C8116D"/>
    <w:rsid w:val="00C95428"/>
    <w:rsid w:val="00C955FF"/>
    <w:rsid w:val="00CA14AC"/>
    <w:rsid w:val="00CA1C0D"/>
    <w:rsid w:val="00CA3036"/>
    <w:rsid w:val="00CB0556"/>
    <w:rsid w:val="00CB1319"/>
    <w:rsid w:val="00CC76D2"/>
    <w:rsid w:val="00CD0B39"/>
    <w:rsid w:val="00CD2BE1"/>
    <w:rsid w:val="00CE10F8"/>
    <w:rsid w:val="00CF7E78"/>
    <w:rsid w:val="00D021AA"/>
    <w:rsid w:val="00D07F81"/>
    <w:rsid w:val="00D13068"/>
    <w:rsid w:val="00D141C2"/>
    <w:rsid w:val="00D35BFF"/>
    <w:rsid w:val="00D35F18"/>
    <w:rsid w:val="00D40F47"/>
    <w:rsid w:val="00D44D8A"/>
    <w:rsid w:val="00D46A53"/>
    <w:rsid w:val="00D538DF"/>
    <w:rsid w:val="00D62BDB"/>
    <w:rsid w:val="00D8169C"/>
    <w:rsid w:val="00D829F1"/>
    <w:rsid w:val="00D83FFA"/>
    <w:rsid w:val="00D84C92"/>
    <w:rsid w:val="00D86CF4"/>
    <w:rsid w:val="00D91062"/>
    <w:rsid w:val="00D91DE8"/>
    <w:rsid w:val="00D9384E"/>
    <w:rsid w:val="00DA291D"/>
    <w:rsid w:val="00DB0338"/>
    <w:rsid w:val="00DB4CA8"/>
    <w:rsid w:val="00DB56FB"/>
    <w:rsid w:val="00DB6B6C"/>
    <w:rsid w:val="00DB6E1D"/>
    <w:rsid w:val="00DC5143"/>
    <w:rsid w:val="00DC5697"/>
    <w:rsid w:val="00DE457C"/>
    <w:rsid w:val="00DE58D0"/>
    <w:rsid w:val="00E14CD2"/>
    <w:rsid w:val="00E32C2C"/>
    <w:rsid w:val="00E3580C"/>
    <w:rsid w:val="00E47D94"/>
    <w:rsid w:val="00E510F8"/>
    <w:rsid w:val="00E5503F"/>
    <w:rsid w:val="00E63540"/>
    <w:rsid w:val="00E720D1"/>
    <w:rsid w:val="00E74583"/>
    <w:rsid w:val="00E77E65"/>
    <w:rsid w:val="00E807E1"/>
    <w:rsid w:val="00E82305"/>
    <w:rsid w:val="00E86187"/>
    <w:rsid w:val="00E93886"/>
    <w:rsid w:val="00E96587"/>
    <w:rsid w:val="00EA13A4"/>
    <w:rsid w:val="00EA16B6"/>
    <w:rsid w:val="00EA213D"/>
    <w:rsid w:val="00EA34B6"/>
    <w:rsid w:val="00EA7535"/>
    <w:rsid w:val="00EA75C8"/>
    <w:rsid w:val="00EB4F06"/>
    <w:rsid w:val="00EB5CA9"/>
    <w:rsid w:val="00EC1353"/>
    <w:rsid w:val="00EC3B3B"/>
    <w:rsid w:val="00EC47F8"/>
    <w:rsid w:val="00EC493B"/>
    <w:rsid w:val="00ED05B1"/>
    <w:rsid w:val="00ED6B5D"/>
    <w:rsid w:val="00EE0E53"/>
    <w:rsid w:val="00EE4E10"/>
    <w:rsid w:val="00EF5C62"/>
    <w:rsid w:val="00EF6B6E"/>
    <w:rsid w:val="00EF77CD"/>
    <w:rsid w:val="00EF7AE4"/>
    <w:rsid w:val="00F03450"/>
    <w:rsid w:val="00F03964"/>
    <w:rsid w:val="00F13440"/>
    <w:rsid w:val="00F20A94"/>
    <w:rsid w:val="00F220AA"/>
    <w:rsid w:val="00F255DA"/>
    <w:rsid w:val="00F30761"/>
    <w:rsid w:val="00F31BCF"/>
    <w:rsid w:val="00F33554"/>
    <w:rsid w:val="00F44DFA"/>
    <w:rsid w:val="00F46A31"/>
    <w:rsid w:val="00F53373"/>
    <w:rsid w:val="00F56E47"/>
    <w:rsid w:val="00F57E34"/>
    <w:rsid w:val="00F6213E"/>
    <w:rsid w:val="00F727D8"/>
    <w:rsid w:val="00F808AD"/>
    <w:rsid w:val="00F90D56"/>
    <w:rsid w:val="00FA7BAD"/>
    <w:rsid w:val="00FB2B42"/>
    <w:rsid w:val="00FB3F45"/>
    <w:rsid w:val="00FB751A"/>
    <w:rsid w:val="00FD545B"/>
    <w:rsid w:val="00FE4BFF"/>
    <w:rsid w:val="00FF240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  <w:style w:type="character" w:styleId="Hyperlink">
    <w:name w:val="Hyperlink"/>
    <w:uiPriority w:val="99"/>
    <w:unhideWhenUsed/>
    <w:rsid w:val="002258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  <w:style w:type="character" w:styleId="Hyperlink">
    <w:name w:val="Hyperlink"/>
    <w:uiPriority w:val="99"/>
    <w:unhideWhenUsed/>
    <w:rsid w:val="00225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898D6BE74446A82B8E777B0030D0" ma:contentTypeVersion="13" ma:contentTypeDescription="Create a new document." ma:contentTypeScope="" ma:versionID="8bbd32c3d34ecf6c24d1b605c48d08ba">
  <xsd:schema xmlns:xsd="http://www.w3.org/2001/XMLSchema" xmlns:xs="http://www.w3.org/2001/XMLSchema" xmlns:p="http://schemas.microsoft.com/office/2006/metadata/properties" xmlns:ns3="339d6a80-b230-414c-995f-b0bb16e937fd" xmlns:ns4="2943c4bf-25a6-4832-b265-fc69e4bc398b" targetNamespace="http://schemas.microsoft.com/office/2006/metadata/properties" ma:root="true" ma:fieldsID="fcb83c2360616ea01ae274900e30661b" ns3:_="" ns4:_="">
    <xsd:import namespace="339d6a80-b230-414c-995f-b0bb16e937fd"/>
    <xsd:import namespace="2943c4bf-25a6-4832-b265-fc69e4bc3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6a80-b230-414c-995f-b0bb16e9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3c4bf-25a6-4832-b265-fc69e4bc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12A77-41F0-4C1F-9C3C-7AC7C4F5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d6a80-b230-414c-995f-b0bb16e937fd"/>
    <ds:schemaRef ds:uri="2943c4bf-25a6-4832-b265-fc69e4bc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4A84-B3C5-45D3-8A3A-98903EC6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4F257-EC3D-4E2A-81C7-4E0D90C91FDE}">
  <ds:schemaRefs>
    <ds:schemaRef ds:uri="http://schemas.microsoft.com/office/2006/documentManagement/types"/>
    <ds:schemaRef ds:uri="http://purl.org/dc/terms/"/>
    <ds:schemaRef ds:uri="339d6a80-b230-414c-995f-b0bb16e937f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943c4bf-25a6-4832-b265-fc69e4bc398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5E255DEE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Paragraph</vt:lpstr>
      <vt:lpstr>Paragraph</vt:lpstr>
    </vt:vector>
  </TitlesOfParts>
  <Company>WHO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</dc:title>
  <dc:creator>gaspardm</dc:creator>
  <cp:lastModifiedBy>Wolfgang Heimes</cp:lastModifiedBy>
  <cp:revision>2</cp:revision>
  <cp:lastPrinted>2013-07-09T12:31:00Z</cp:lastPrinted>
  <dcterms:created xsi:type="dcterms:W3CDTF">2021-07-27T09:43:00Z</dcterms:created>
  <dcterms:modified xsi:type="dcterms:W3CDTF">2021-07-27T09:43:00Z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0x010100D3DB898D6BE74446A82B8E777B0030D0</vt:lpwstr>
  </property>
</Properties>
</file>